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1343E" w14:textId="45CA717D" w:rsidR="0007730D" w:rsidRPr="00EF445A" w:rsidRDefault="0007730D" w:rsidP="0007730D">
      <w:pPr>
        <w:spacing w:after="0" w:line="240" w:lineRule="auto"/>
        <w:rPr>
          <w:rFonts w:eastAsia="Calibri"/>
          <w:sz w:val="24"/>
          <w:szCs w:val="24"/>
        </w:rPr>
      </w:pPr>
      <w:r w:rsidRPr="00EF445A">
        <w:rPr>
          <w:rFonts w:eastAsia="Calibri"/>
          <w:sz w:val="24"/>
          <w:szCs w:val="24"/>
        </w:rPr>
        <w:t xml:space="preserve">                      </w:t>
      </w:r>
      <w:r>
        <w:rPr>
          <w:rFonts w:eastAsia="Calibri"/>
          <w:noProof/>
          <w:sz w:val="24"/>
          <w:szCs w:val="24"/>
        </w:rPr>
        <w:t xml:space="preserve">        </w:t>
      </w:r>
      <w:r w:rsidR="00CF2A64">
        <w:rPr>
          <w:rFonts w:eastAsia="Calibri"/>
          <w:noProof/>
          <w:sz w:val="24"/>
          <w:szCs w:val="24"/>
        </w:rPr>
        <w:drawing>
          <wp:inline distT="0" distB="0" distL="0" distR="0" wp14:anchorId="1D1AF22B" wp14:editId="2B8C70A7">
            <wp:extent cx="333375" cy="447675"/>
            <wp:effectExtent l="0" t="0" r="0" b="0"/>
            <wp:docPr id="1" name="Slika 2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preuzm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E21AF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REPUBLIKA HRVATSKA</w:t>
      </w:r>
    </w:p>
    <w:p w14:paraId="311F3DD2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>OSJEČKO-BARANJSKA ŽUPANIJA</w:t>
      </w:r>
    </w:p>
    <w:p w14:paraId="169375E3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         OPĆINA ČEPIN</w:t>
      </w:r>
    </w:p>
    <w:p w14:paraId="321E3BB7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  OPĆINSK</w:t>
      </w:r>
      <w:r w:rsidR="00451640">
        <w:rPr>
          <w:rFonts w:ascii="Times New Roman" w:eastAsia="Calibri" w:hAnsi="Times New Roman"/>
          <w:sz w:val="24"/>
          <w:szCs w:val="24"/>
        </w:rPr>
        <w:t>I NAČELNIK</w:t>
      </w:r>
    </w:p>
    <w:p w14:paraId="4CE5A270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047A65CB" w14:textId="3A41E60B" w:rsidR="00CF2A64" w:rsidRPr="00CF2A64" w:rsidRDefault="00CF2A64" w:rsidP="00CF2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A64">
        <w:rPr>
          <w:rFonts w:ascii="Times New Roman" w:hAnsi="Times New Roman"/>
          <w:sz w:val="24"/>
          <w:szCs w:val="24"/>
        </w:rPr>
        <w:t xml:space="preserve">KLASA: </w:t>
      </w:r>
      <w:r w:rsidR="00773709" w:rsidRPr="00773709">
        <w:rPr>
          <w:rFonts w:ascii="Times New Roman" w:hAnsi="Times New Roman"/>
          <w:sz w:val="24"/>
          <w:szCs w:val="24"/>
        </w:rPr>
        <w:t>550-01/22-01/11</w:t>
      </w:r>
    </w:p>
    <w:p w14:paraId="669FC129" w14:textId="21241B91" w:rsidR="00CF2A64" w:rsidRPr="00CF2A64" w:rsidRDefault="00CF2A64" w:rsidP="00CF2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A64">
        <w:rPr>
          <w:rFonts w:ascii="Times New Roman" w:hAnsi="Times New Roman"/>
          <w:sz w:val="24"/>
          <w:szCs w:val="24"/>
        </w:rPr>
        <w:t xml:space="preserve">URBROJ: </w:t>
      </w:r>
      <w:r w:rsidR="008A2627">
        <w:rPr>
          <w:rFonts w:ascii="Times New Roman" w:hAnsi="Times New Roman"/>
          <w:sz w:val="24"/>
          <w:szCs w:val="24"/>
        </w:rPr>
        <w:t>2158-12-2</w:t>
      </w:r>
      <w:r w:rsidR="00120CEE">
        <w:rPr>
          <w:rFonts w:ascii="Times New Roman" w:hAnsi="Times New Roman"/>
          <w:sz w:val="24"/>
          <w:szCs w:val="24"/>
        </w:rPr>
        <w:t>4</w:t>
      </w:r>
      <w:r w:rsidR="008A2627">
        <w:rPr>
          <w:rFonts w:ascii="Times New Roman" w:hAnsi="Times New Roman"/>
          <w:sz w:val="24"/>
          <w:szCs w:val="24"/>
        </w:rPr>
        <w:t>-3</w:t>
      </w:r>
    </w:p>
    <w:p w14:paraId="19C22660" w14:textId="77777777" w:rsidR="00CF2A64" w:rsidRPr="00CF2A64" w:rsidRDefault="00CF2A64" w:rsidP="00CF2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3F2D80" w14:textId="21E75CD3" w:rsidR="0007730D" w:rsidRDefault="00CF2A64" w:rsidP="00CF2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A64">
        <w:rPr>
          <w:rFonts w:ascii="Times New Roman" w:hAnsi="Times New Roman"/>
          <w:sz w:val="24"/>
          <w:szCs w:val="24"/>
        </w:rPr>
        <w:t xml:space="preserve">Čepin, </w:t>
      </w:r>
      <w:r w:rsidR="008A2627">
        <w:rPr>
          <w:rFonts w:ascii="Times New Roman" w:hAnsi="Times New Roman"/>
          <w:sz w:val="24"/>
          <w:szCs w:val="24"/>
        </w:rPr>
        <w:t>1</w:t>
      </w:r>
      <w:r w:rsidR="00120CEE">
        <w:rPr>
          <w:rFonts w:ascii="Times New Roman" w:hAnsi="Times New Roman"/>
          <w:sz w:val="24"/>
          <w:szCs w:val="24"/>
        </w:rPr>
        <w:t>1</w:t>
      </w:r>
      <w:r w:rsidR="008A2627">
        <w:rPr>
          <w:rFonts w:ascii="Times New Roman" w:hAnsi="Times New Roman"/>
          <w:sz w:val="24"/>
          <w:szCs w:val="24"/>
        </w:rPr>
        <w:t xml:space="preserve">. </w:t>
      </w:r>
      <w:r w:rsidR="00120CEE">
        <w:rPr>
          <w:rFonts w:ascii="Times New Roman" w:hAnsi="Times New Roman"/>
          <w:sz w:val="24"/>
          <w:szCs w:val="24"/>
        </w:rPr>
        <w:t>travnj</w:t>
      </w:r>
      <w:r w:rsidR="008A2627">
        <w:rPr>
          <w:rFonts w:ascii="Times New Roman" w:hAnsi="Times New Roman"/>
          <w:sz w:val="24"/>
          <w:szCs w:val="24"/>
        </w:rPr>
        <w:t>a 202</w:t>
      </w:r>
      <w:r w:rsidR="00120CEE">
        <w:rPr>
          <w:rFonts w:ascii="Times New Roman" w:hAnsi="Times New Roman"/>
          <w:sz w:val="24"/>
          <w:szCs w:val="24"/>
        </w:rPr>
        <w:t>4</w:t>
      </w:r>
      <w:r w:rsidR="008A2627">
        <w:rPr>
          <w:rFonts w:ascii="Times New Roman" w:hAnsi="Times New Roman"/>
          <w:sz w:val="24"/>
          <w:szCs w:val="24"/>
        </w:rPr>
        <w:t>.</w:t>
      </w:r>
    </w:p>
    <w:p w14:paraId="7CEB2310" w14:textId="77777777" w:rsidR="00CF2A64" w:rsidRDefault="00CF2A64" w:rsidP="00CF2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C13655" w14:textId="2E43FBC2" w:rsidR="004C2379" w:rsidRPr="004C2379" w:rsidRDefault="00DB4E7A" w:rsidP="00DB4E7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4E7A">
        <w:rPr>
          <w:rFonts w:ascii="Times New Roman" w:hAnsi="Times New Roman"/>
          <w:sz w:val="24"/>
          <w:szCs w:val="24"/>
        </w:rPr>
        <w:t>Temeljem članka 19. Zakona o lokalnoj i područnoj (regionalnoj) samoupravi („Narodne novine“, broj 33/01., 60/01., 129/05., 109/07., 125/08., 36/09., 150/11., 144/12., 19/13., 137/15., 123/17.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B4E7A">
        <w:rPr>
          <w:rFonts w:ascii="Times New Roman" w:hAnsi="Times New Roman"/>
          <w:sz w:val="24"/>
          <w:szCs w:val="24"/>
        </w:rPr>
        <w:t>98/19.</w:t>
      </w:r>
      <w:r>
        <w:rPr>
          <w:rFonts w:ascii="Times New Roman" w:hAnsi="Times New Roman"/>
          <w:sz w:val="24"/>
          <w:szCs w:val="24"/>
        </w:rPr>
        <w:t xml:space="preserve"> i 144/20.</w:t>
      </w:r>
      <w:r w:rsidRPr="00DB4E7A">
        <w:rPr>
          <w:rFonts w:ascii="Times New Roman" w:hAnsi="Times New Roman"/>
          <w:sz w:val="24"/>
          <w:szCs w:val="24"/>
        </w:rPr>
        <w:t xml:space="preserve">) i </w:t>
      </w:r>
      <w:r w:rsidR="00451640" w:rsidRPr="00451640">
        <w:rPr>
          <w:rFonts w:ascii="Times New Roman" w:hAnsi="Times New Roman"/>
          <w:sz w:val="24"/>
          <w:szCs w:val="24"/>
        </w:rPr>
        <w:t xml:space="preserve">članka 46. Statuta Općine Čepin </w:t>
      </w:r>
      <w:r w:rsidR="00710512" w:rsidRPr="00710512">
        <w:rPr>
          <w:rFonts w:ascii="Times New Roman" w:hAnsi="Times New Roman"/>
          <w:sz w:val="24"/>
          <w:szCs w:val="24"/>
        </w:rPr>
        <w:t>(„Službeni glasnik Općine Čepin“, broj 1/13., 5/13.-pročišćeni tekst, 4/16., 5/16.-pročišćeni tekst, 3/18., 5/18.-pročišćeni tekst, 4/20., 5/20.-pročišćeni tekst, 5/21. i 7/21.-pročišćeni tekst)</w:t>
      </w:r>
      <w:r w:rsidR="00451640" w:rsidRPr="00451640">
        <w:rPr>
          <w:rFonts w:ascii="Times New Roman" w:hAnsi="Times New Roman"/>
          <w:sz w:val="24"/>
          <w:szCs w:val="24"/>
        </w:rPr>
        <w:t>, općinski načelnik Općine Čepin podnosi Općinskom vijeću Općine</w:t>
      </w:r>
    </w:p>
    <w:p w14:paraId="734E2282" w14:textId="77777777" w:rsidR="00E85896" w:rsidRDefault="00E85896" w:rsidP="004C23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8EC7F2" w14:textId="77777777" w:rsidR="0007730D" w:rsidRDefault="0007730D" w:rsidP="000773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730D">
        <w:rPr>
          <w:rFonts w:ascii="Times New Roman" w:hAnsi="Times New Roman"/>
          <w:sz w:val="24"/>
          <w:szCs w:val="24"/>
        </w:rPr>
        <w:t>I</w:t>
      </w:r>
      <w:r w:rsidR="00451640">
        <w:rPr>
          <w:rFonts w:ascii="Times New Roman" w:hAnsi="Times New Roman"/>
          <w:sz w:val="24"/>
          <w:szCs w:val="24"/>
        </w:rPr>
        <w:t>ZVJE</w:t>
      </w:r>
      <w:r w:rsidR="00554CAC">
        <w:rPr>
          <w:rFonts w:ascii="Times New Roman" w:hAnsi="Times New Roman"/>
          <w:sz w:val="24"/>
          <w:szCs w:val="24"/>
        </w:rPr>
        <w:t>ŠĆE</w:t>
      </w:r>
    </w:p>
    <w:p w14:paraId="05553D71" w14:textId="77777777" w:rsidR="00CA06BD" w:rsidRDefault="00451640" w:rsidP="00DB4E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izvršenju </w:t>
      </w:r>
      <w:r w:rsidR="0007730D" w:rsidRPr="0007730D">
        <w:rPr>
          <w:rFonts w:ascii="Times New Roman" w:hAnsi="Times New Roman"/>
          <w:sz w:val="24"/>
          <w:szCs w:val="24"/>
        </w:rPr>
        <w:t xml:space="preserve">Programa </w:t>
      </w:r>
      <w:r w:rsidR="00CA06BD" w:rsidRPr="00CA06BD">
        <w:rPr>
          <w:rFonts w:ascii="Times New Roman" w:hAnsi="Times New Roman"/>
          <w:sz w:val="24"/>
          <w:szCs w:val="24"/>
        </w:rPr>
        <w:t>javnih potreba u socijalnoj skrbi na području</w:t>
      </w:r>
    </w:p>
    <w:p w14:paraId="209F1482" w14:textId="150D39F6" w:rsidR="00DB4E7A" w:rsidRDefault="00CA06BD" w:rsidP="00DB4E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06BD">
        <w:rPr>
          <w:rFonts w:ascii="Times New Roman" w:hAnsi="Times New Roman"/>
          <w:sz w:val="24"/>
          <w:szCs w:val="24"/>
        </w:rPr>
        <w:t>Općine Čepin za 202</w:t>
      </w:r>
      <w:r w:rsidR="00773709">
        <w:rPr>
          <w:rFonts w:ascii="Times New Roman" w:hAnsi="Times New Roman"/>
          <w:sz w:val="24"/>
          <w:szCs w:val="24"/>
        </w:rPr>
        <w:t>3</w:t>
      </w:r>
      <w:r w:rsidRPr="00CA06BD">
        <w:rPr>
          <w:rFonts w:ascii="Times New Roman" w:hAnsi="Times New Roman"/>
          <w:sz w:val="24"/>
          <w:szCs w:val="24"/>
        </w:rPr>
        <w:t>. godinu</w:t>
      </w:r>
    </w:p>
    <w:p w14:paraId="10FD5C25" w14:textId="77777777" w:rsidR="00D7073D" w:rsidRDefault="00D7073D" w:rsidP="00D707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C4B149" w14:textId="77777777" w:rsidR="00451640" w:rsidRDefault="00451640" w:rsidP="004516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1.</w:t>
      </w:r>
    </w:p>
    <w:p w14:paraId="2ED2200D" w14:textId="77777777" w:rsidR="00451640" w:rsidRDefault="00451640" w:rsidP="004516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246717" w14:textId="5CDB6263" w:rsidR="00451640" w:rsidRDefault="00451640" w:rsidP="00DB4E7A">
      <w:pPr>
        <w:tabs>
          <w:tab w:val="left" w:pos="3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A1FF5">
        <w:rPr>
          <w:rFonts w:ascii="Times New Roman" w:hAnsi="Times New Roman"/>
          <w:sz w:val="24"/>
          <w:szCs w:val="24"/>
        </w:rPr>
        <w:t xml:space="preserve">Utvrđuje se da je na području Općine Čepin </w:t>
      </w:r>
      <w:r w:rsidR="00DB4E7A" w:rsidRPr="00DB4E7A">
        <w:rPr>
          <w:rFonts w:ascii="Times New Roman" w:hAnsi="Times New Roman"/>
          <w:sz w:val="24"/>
          <w:szCs w:val="24"/>
        </w:rPr>
        <w:t>Program</w:t>
      </w:r>
      <w:r w:rsidR="00DB4E7A">
        <w:rPr>
          <w:rFonts w:ascii="Times New Roman" w:hAnsi="Times New Roman"/>
          <w:sz w:val="24"/>
          <w:szCs w:val="24"/>
        </w:rPr>
        <w:t xml:space="preserve"> </w:t>
      </w:r>
      <w:r w:rsidR="00CA06BD" w:rsidRPr="00CA06BD">
        <w:rPr>
          <w:rFonts w:ascii="Times New Roman" w:hAnsi="Times New Roman"/>
          <w:sz w:val="24"/>
          <w:szCs w:val="24"/>
        </w:rPr>
        <w:t>javnih potreba u socijalnoj skrbi na području Općine Čepin za 202</w:t>
      </w:r>
      <w:r w:rsidR="00773709">
        <w:rPr>
          <w:rFonts w:ascii="Times New Roman" w:hAnsi="Times New Roman"/>
          <w:sz w:val="24"/>
          <w:szCs w:val="24"/>
        </w:rPr>
        <w:t>3</w:t>
      </w:r>
      <w:r w:rsidR="00CA06BD" w:rsidRPr="00CA06BD">
        <w:rPr>
          <w:rFonts w:ascii="Times New Roman" w:hAnsi="Times New Roman"/>
          <w:sz w:val="24"/>
          <w:szCs w:val="24"/>
        </w:rPr>
        <w:t>. godinu</w:t>
      </w:r>
      <w:r w:rsidR="00DB4E7A" w:rsidRPr="00DB4E7A">
        <w:rPr>
          <w:rFonts w:ascii="Times New Roman" w:hAnsi="Times New Roman"/>
          <w:sz w:val="24"/>
          <w:szCs w:val="24"/>
        </w:rPr>
        <w:t xml:space="preserve"> </w:t>
      </w:r>
      <w:r w:rsidRPr="00DA1FF5">
        <w:rPr>
          <w:rFonts w:ascii="Times New Roman" w:hAnsi="Times New Roman"/>
          <w:sz w:val="24"/>
          <w:szCs w:val="24"/>
        </w:rPr>
        <w:t xml:space="preserve">(„Službeni glasnik Općine Čepin“, broj </w:t>
      </w:r>
      <w:r w:rsidR="00773709">
        <w:rPr>
          <w:rFonts w:ascii="Times New Roman" w:hAnsi="Times New Roman"/>
          <w:sz w:val="24"/>
          <w:szCs w:val="24"/>
        </w:rPr>
        <w:t>29</w:t>
      </w:r>
      <w:r w:rsidR="00710512">
        <w:rPr>
          <w:rFonts w:ascii="Times New Roman" w:hAnsi="Times New Roman"/>
          <w:sz w:val="24"/>
          <w:szCs w:val="24"/>
        </w:rPr>
        <w:t>/2</w:t>
      </w:r>
      <w:r w:rsidR="00773709">
        <w:rPr>
          <w:rFonts w:ascii="Times New Roman" w:hAnsi="Times New Roman"/>
          <w:sz w:val="24"/>
          <w:szCs w:val="24"/>
        </w:rPr>
        <w:t>2</w:t>
      </w:r>
      <w:r w:rsidR="00710512">
        <w:rPr>
          <w:rFonts w:ascii="Times New Roman" w:hAnsi="Times New Roman"/>
          <w:sz w:val="24"/>
          <w:szCs w:val="24"/>
        </w:rPr>
        <w:t>.</w:t>
      </w:r>
      <w:r w:rsidR="00001075">
        <w:rPr>
          <w:rFonts w:ascii="Times New Roman" w:hAnsi="Times New Roman"/>
          <w:sz w:val="24"/>
          <w:szCs w:val="24"/>
        </w:rPr>
        <w:t xml:space="preserve"> i </w:t>
      </w:r>
      <w:r w:rsidR="00773709">
        <w:rPr>
          <w:rFonts w:ascii="Times New Roman" w:hAnsi="Times New Roman"/>
          <w:sz w:val="24"/>
          <w:szCs w:val="24"/>
        </w:rPr>
        <w:t>43</w:t>
      </w:r>
      <w:r w:rsidR="00001075">
        <w:rPr>
          <w:rFonts w:ascii="Times New Roman" w:hAnsi="Times New Roman"/>
          <w:sz w:val="24"/>
          <w:szCs w:val="24"/>
        </w:rPr>
        <w:t>/2</w:t>
      </w:r>
      <w:r w:rsidR="00773709">
        <w:rPr>
          <w:rFonts w:ascii="Times New Roman" w:hAnsi="Times New Roman"/>
          <w:sz w:val="24"/>
          <w:szCs w:val="24"/>
        </w:rPr>
        <w:t>3</w:t>
      </w:r>
      <w:r w:rsidR="00001075">
        <w:rPr>
          <w:rFonts w:ascii="Times New Roman" w:hAnsi="Times New Roman"/>
          <w:sz w:val="24"/>
          <w:szCs w:val="24"/>
        </w:rPr>
        <w:t>.</w:t>
      </w:r>
      <w:r w:rsidRPr="00DA1FF5">
        <w:rPr>
          <w:rFonts w:ascii="Times New Roman" w:hAnsi="Times New Roman"/>
          <w:sz w:val="24"/>
          <w:szCs w:val="24"/>
        </w:rPr>
        <w:t>), izvršen kako slijedi:</w:t>
      </w:r>
    </w:p>
    <w:p w14:paraId="6593CB6C" w14:textId="26E921EB" w:rsidR="00451640" w:rsidRDefault="00451640" w:rsidP="004516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96DDCE" w14:textId="77777777" w:rsidR="00773709" w:rsidRDefault="00773709" w:rsidP="007737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3002 RAZVOJ CIVILNOG DRUŠTVA</w:t>
      </w:r>
    </w:p>
    <w:p w14:paraId="09C8166F" w14:textId="77777777" w:rsidR="00773709" w:rsidRDefault="00773709" w:rsidP="007737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45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8"/>
        <w:gridCol w:w="5836"/>
        <w:gridCol w:w="1732"/>
        <w:gridCol w:w="1937"/>
        <w:gridCol w:w="1479"/>
      </w:tblGrid>
      <w:tr w:rsidR="006C6938" w:rsidRPr="006A59DC" w14:paraId="05735127" w14:textId="528D3092" w:rsidTr="006C6938">
        <w:trPr>
          <w:trHeight w:val="300"/>
          <w:jc w:val="center"/>
        </w:trPr>
        <w:tc>
          <w:tcPr>
            <w:tcW w:w="655" w:type="pct"/>
          </w:tcPr>
          <w:p w14:paraId="5C1157B2" w14:textId="77777777" w:rsidR="006C6938" w:rsidRPr="007E5BA4" w:rsidRDefault="006C6938" w:rsidP="00D5235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5BA4">
              <w:rPr>
                <w:rFonts w:ascii="Times New Roman" w:hAnsi="Times New Roman"/>
                <w:b/>
                <w:bCs/>
                <w:sz w:val="24"/>
                <w:szCs w:val="24"/>
              </w:rPr>
              <w:t>AKTIVNOST</w:t>
            </w:r>
          </w:p>
        </w:tc>
        <w:tc>
          <w:tcPr>
            <w:tcW w:w="2308" w:type="pct"/>
            <w:noWrap/>
            <w:vAlign w:val="center"/>
          </w:tcPr>
          <w:p w14:paraId="205E2A6C" w14:textId="77777777" w:rsidR="006C6938" w:rsidRPr="006A59DC" w:rsidRDefault="006C6938" w:rsidP="00D5235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OPIS</w:t>
            </w:r>
          </w:p>
        </w:tc>
        <w:tc>
          <w:tcPr>
            <w:tcW w:w="685" w:type="pct"/>
            <w:noWrap/>
            <w:vAlign w:val="center"/>
          </w:tcPr>
          <w:p w14:paraId="578E3425" w14:textId="5B022DA1" w:rsidR="006C6938" w:rsidRPr="006A59DC" w:rsidRDefault="006C6938" w:rsidP="007E5B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PLAN</w:t>
            </w:r>
          </w:p>
        </w:tc>
        <w:tc>
          <w:tcPr>
            <w:tcW w:w="766" w:type="pct"/>
          </w:tcPr>
          <w:p w14:paraId="5F9708F4" w14:textId="784F1D14" w:rsidR="006C6938" w:rsidRDefault="006C6938" w:rsidP="007E5B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5BA4">
              <w:rPr>
                <w:rFonts w:ascii="Times New Roman" w:hAnsi="Times New Roman"/>
                <w:b/>
                <w:bCs/>
                <w:sz w:val="24"/>
                <w:szCs w:val="24"/>
              </w:rPr>
              <w:t>REALIZIRANO</w:t>
            </w:r>
          </w:p>
        </w:tc>
        <w:tc>
          <w:tcPr>
            <w:tcW w:w="585" w:type="pct"/>
          </w:tcPr>
          <w:p w14:paraId="0D8D4329" w14:textId="0A21227A" w:rsidR="006C6938" w:rsidRPr="006A59DC" w:rsidRDefault="006C6938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INDEKS %</w:t>
            </w:r>
          </w:p>
        </w:tc>
      </w:tr>
      <w:tr w:rsidR="006C6938" w:rsidRPr="006A59DC" w14:paraId="3AE77039" w14:textId="7F562181" w:rsidTr="006C6938">
        <w:trPr>
          <w:trHeight w:val="300"/>
          <w:jc w:val="center"/>
        </w:trPr>
        <w:tc>
          <w:tcPr>
            <w:tcW w:w="655" w:type="pct"/>
          </w:tcPr>
          <w:p w14:paraId="33FCF340" w14:textId="77777777" w:rsidR="006C6938" w:rsidRPr="006A59DC" w:rsidRDefault="006C6938" w:rsidP="00D52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DC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A59DC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A59D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08" w:type="pct"/>
            <w:noWrap/>
            <w:vAlign w:val="center"/>
          </w:tcPr>
          <w:p w14:paraId="0A0CACEE" w14:textId="77777777" w:rsidR="006C6938" w:rsidRPr="006A59DC" w:rsidRDefault="006C6938" w:rsidP="00D5235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DC">
              <w:rPr>
                <w:rFonts w:ascii="Times New Roman" w:hAnsi="Times New Roman"/>
                <w:b/>
                <w:bCs/>
                <w:sz w:val="24"/>
                <w:szCs w:val="24"/>
              </w:rPr>
              <w:t>POTPORE ZA NOVOROĐENU DJECU</w:t>
            </w:r>
          </w:p>
        </w:tc>
        <w:tc>
          <w:tcPr>
            <w:tcW w:w="685" w:type="pct"/>
            <w:noWrap/>
            <w:vAlign w:val="center"/>
          </w:tcPr>
          <w:p w14:paraId="2352CF4D" w14:textId="77777777" w:rsidR="006C6938" w:rsidRPr="006A59DC" w:rsidRDefault="006C6938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DC">
              <w:rPr>
                <w:rFonts w:ascii="Times New Roman" w:hAnsi="Times New Roman"/>
                <w:b/>
                <w:bCs/>
                <w:sz w:val="24"/>
                <w:szCs w:val="24"/>
              </w:rPr>
              <w:t>29.199,00</w:t>
            </w:r>
          </w:p>
        </w:tc>
        <w:tc>
          <w:tcPr>
            <w:tcW w:w="766" w:type="pct"/>
          </w:tcPr>
          <w:p w14:paraId="5D00742B" w14:textId="26C5AAA7" w:rsidR="006C6938" w:rsidRPr="006A59DC" w:rsidRDefault="006C6938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29.088,17</w:t>
            </w:r>
          </w:p>
        </w:tc>
        <w:tc>
          <w:tcPr>
            <w:tcW w:w="585" w:type="pct"/>
          </w:tcPr>
          <w:p w14:paraId="2650591C" w14:textId="5179D074" w:rsidR="006C6938" w:rsidRPr="006A59DC" w:rsidRDefault="006C6938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99,62</w:t>
            </w:r>
          </w:p>
        </w:tc>
      </w:tr>
      <w:tr w:rsidR="006C6938" w:rsidRPr="006A59DC" w14:paraId="5182DB7A" w14:textId="73775BC3" w:rsidTr="006C6938">
        <w:trPr>
          <w:trHeight w:val="300"/>
          <w:jc w:val="center"/>
        </w:trPr>
        <w:tc>
          <w:tcPr>
            <w:tcW w:w="655" w:type="pct"/>
          </w:tcPr>
          <w:p w14:paraId="5BC91DD6" w14:textId="21D7947C" w:rsidR="006C6938" w:rsidRPr="006A59DC" w:rsidRDefault="006C6938" w:rsidP="00D52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D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308" w:type="pct"/>
            <w:noWrap/>
            <w:vAlign w:val="center"/>
          </w:tcPr>
          <w:p w14:paraId="4D8A807F" w14:textId="4C67A1BA" w:rsidR="006C6938" w:rsidRPr="006A59DC" w:rsidRDefault="006C6938" w:rsidP="00D52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088">
              <w:rPr>
                <w:rFonts w:ascii="Times New Roman" w:hAnsi="Times New Roman"/>
                <w:sz w:val="24"/>
                <w:szCs w:val="24"/>
              </w:rPr>
              <w:t>Naknade za opremu novorođenih beba</w:t>
            </w:r>
          </w:p>
        </w:tc>
        <w:tc>
          <w:tcPr>
            <w:tcW w:w="685" w:type="pct"/>
            <w:noWrap/>
            <w:vAlign w:val="center"/>
          </w:tcPr>
          <w:p w14:paraId="5570553D" w14:textId="77777777" w:rsidR="006C6938" w:rsidRPr="006A59DC" w:rsidRDefault="006C6938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59DC">
              <w:rPr>
                <w:rFonts w:ascii="Times New Roman" w:hAnsi="Times New Roman"/>
                <w:sz w:val="24"/>
                <w:szCs w:val="24"/>
              </w:rPr>
              <w:t>29.199,00</w:t>
            </w:r>
          </w:p>
        </w:tc>
        <w:tc>
          <w:tcPr>
            <w:tcW w:w="766" w:type="pct"/>
          </w:tcPr>
          <w:p w14:paraId="352234F6" w14:textId="4413E751" w:rsidR="006C6938" w:rsidRPr="006A59DC" w:rsidRDefault="006C6938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29.088,17</w:t>
            </w:r>
          </w:p>
        </w:tc>
        <w:tc>
          <w:tcPr>
            <w:tcW w:w="585" w:type="pct"/>
          </w:tcPr>
          <w:p w14:paraId="45084AD1" w14:textId="0DA3B387" w:rsidR="006C6938" w:rsidRPr="006A59DC" w:rsidRDefault="006C6938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99,62</w:t>
            </w:r>
          </w:p>
        </w:tc>
      </w:tr>
      <w:tr w:rsidR="006C6938" w:rsidRPr="006A59DC" w14:paraId="7C5DD35A" w14:textId="6A2AFAE1" w:rsidTr="006C6938">
        <w:trPr>
          <w:trHeight w:val="300"/>
          <w:jc w:val="center"/>
        </w:trPr>
        <w:tc>
          <w:tcPr>
            <w:tcW w:w="655" w:type="pct"/>
          </w:tcPr>
          <w:p w14:paraId="242ABAC1" w14:textId="77777777" w:rsidR="006C6938" w:rsidRPr="006A59DC" w:rsidRDefault="006C6938" w:rsidP="00D52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DC">
              <w:rPr>
                <w:rFonts w:ascii="Times New Roman" w:hAnsi="Times New Roman"/>
                <w:sz w:val="24"/>
                <w:szCs w:val="24"/>
              </w:rPr>
              <w:lastRenderedPageBreak/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A59DC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A59D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308" w:type="pct"/>
            <w:noWrap/>
            <w:vAlign w:val="center"/>
          </w:tcPr>
          <w:p w14:paraId="164B3304" w14:textId="77777777" w:rsidR="006C6938" w:rsidRPr="006A59DC" w:rsidRDefault="006C6938" w:rsidP="00D5235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DC">
              <w:rPr>
                <w:rFonts w:ascii="Times New Roman" w:hAnsi="Times New Roman"/>
                <w:b/>
                <w:bCs/>
                <w:sz w:val="24"/>
                <w:szCs w:val="24"/>
              </w:rPr>
              <w:t>JAVNI RADOVI</w:t>
            </w:r>
          </w:p>
        </w:tc>
        <w:tc>
          <w:tcPr>
            <w:tcW w:w="685" w:type="pct"/>
            <w:noWrap/>
            <w:vAlign w:val="center"/>
          </w:tcPr>
          <w:p w14:paraId="5DF0DD12" w14:textId="77777777" w:rsidR="006C6938" w:rsidRPr="006A59DC" w:rsidRDefault="006C6938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5.013</w:t>
            </w:r>
            <w:r w:rsidRPr="006A59DC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766" w:type="pct"/>
          </w:tcPr>
          <w:p w14:paraId="228A068C" w14:textId="4C609762" w:rsidR="006C6938" w:rsidRDefault="006C6938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4.531,81</w:t>
            </w:r>
          </w:p>
        </w:tc>
        <w:tc>
          <w:tcPr>
            <w:tcW w:w="585" w:type="pct"/>
          </w:tcPr>
          <w:p w14:paraId="0DE78A78" w14:textId="7066D648" w:rsidR="006C6938" w:rsidRDefault="006C6938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90,40</w:t>
            </w:r>
          </w:p>
        </w:tc>
      </w:tr>
      <w:tr w:rsidR="006C6938" w:rsidRPr="006A59DC" w14:paraId="19B93CD2" w14:textId="06B7D352" w:rsidTr="006C6938">
        <w:trPr>
          <w:trHeight w:val="300"/>
          <w:jc w:val="center"/>
        </w:trPr>
        <w:tc>
          <w:tcPr>
            <w:tcW w:w="655" w:type="pct"/>
          </w:tcPr>
          <w:p w14:paraId="36821F67" w14:textId="148959F8" w:rsidR="006C6938" w:rsidRPr="006A59DC" w:rsidRDefault="006C6938" w:rsidP="00D52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D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308" w:type="pct"/>
            <w:noWrap/>
            <w:vAlign w:val="center"/>
          </w:tcPr>
          <w:p w14:paraId="38FB8810" w14:textId="77777777" w:rsidR="006C6938" w:rsidRPr="006A59DC" w:rsidRDefault="006C6938" w:rsidP="00D52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DC">
              <w:rPr>
                <w:rFonts w:ascii="Times New Roman" w:hAnsi="Times New Roman"/>
                <w:sz w:val="24"/>
                <w:szCs w:val="24"/>
              </w:rPr>
              <w:t>Plaće za redovan rad</w:t>
            </w:r>
          </w:p>
        </w:tc>
        <w:tc>
          <w:tcPr>
            <w:tcW w:w="685" w:type="pct"/>
            <w:noWrap/>
            <w:vAlign w:val="center"/>
          </w:tcPr>
          <w:p w14:paraId="249F98E5" w14:textId="77777777" w:rsidR="006C6938" w:rsidRPr="006A59DC" w:rsidRDefault="006C6938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4.200</w:t>
            </w:r>
            <w:r w:rsidRPr="006A59D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766" w:type="pct"/>
          </w:tcPr>
          <w:p w14:paraId="780FFD38" w14:textId="2B5CDA06" w:rsidR="006C6938" w:rsidRDefault="006C6938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3.786,96</w:t>
            </w:r>
          </w:p>
        </w:tc>
        <w:tc>
          <w:tcPr>
            <w:tcW w:w="585" w:type="pct"/>
          </w:tcPr>
          <w:p w14:paraId="5532AD55" w14:textId="1A71E349" w:rsidR="006C6938" w:rsidRDefault="006C6938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90,17</w:t>
            </w:r>
          </w:p>
        </w:tc>
      </w:tr>
      <w:tr w:rsidR="006C6938" w:rsidRPr="006A59DC" w14:paraId="281C31EA" w14:textId="143066BB" w:rsidTr="006C6938">
        <w:trPr>
          <w:trHeight w:val="300"/>
          <w:jc w:val="center"/>
        </w:trPr>
        <w:tc>
          <w:tcPr>
            <w:tcW w:w="655" w:type="pct"/>
          </w:tcPr>
          <w:p w14:paraId="725EFD88" w14:textId="68175716" w:rsidR="006C6938" w:rsidRPr="006A59DC" w:rsidRDefault="006C6938" w:rsidP="00D52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D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8" w:type="pct"/>
            <w:noWrap/>
            <w:vAlign w:val="center"/>
          </w:tcPr>
          <w:p w14:paraId="413141EB" w14:textId="77777777" w:rsidR="006C6938" w:rsidRPr="006A59DC" w:rsidRDefault="006C6938" w:rsidP="00D52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DC">
              <w:rPr>
                <w:rFonts w:ascii="Times New Roman" w:hAnsi="Times New Roman"/>
                <w:sz w:val="24"/>
                <w:szCs w:val="24"/>
              </w:rPr>
              <w:t>Doprinosi za obvezno zdravstveno osiguranje</w:t>
            </w:r>
          </w:p>
        </w:tc>
        <w:tc>
          <w:tcPr>
            <w:tcW w:w="685" w:type="pct"/>
            <w:noWrap/>
            <w:vAlign w:val="center"/>
          </w:tcPr>
          <w:p w14:paraId="19BAA36C" w14:textId="77777777" w:rsidR="006C6938" w:rsidRPr="006A59DC" w:rsidRDefault="006C6938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693</w:t>
            </w:r>
            <w:r w:rsidRPr="006A59D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766" w:type="pct"/>
          </w:tcPr>
          <w:p w14:paraId="704A3151" w14:textId="0E846346" w:rsidR="006C6938" w:rsidRDefault="006C6938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624,85</w:t>
            </w:r>
          </w:p>
        </w:tc>
        <w:tc>
          <w:tcPr>
            <w:tcW w:w="585" w:type="pct"/>
          </w:tcPr>
          <w:p w14:paraId="1FE1C709" w14:textId="1D998C3E" w:rsidR="006C6938" w:rsidRDefault="006C6938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90,17</w:t>
            </w:r>
          </w:p>
        </w:tc>
      </w:tr>
      <w:tr w:rsidR="006C6938" w:rsidRPr="006A59DC" w14:paraId="2C4D428C" w14:textId="339D7977" w:rsidTr="006C6938">
        <w:trPr>
          <w:trHeight w:val="300"/>
          <w:jc w:val="center"/>
        </w:trPr>
        <w:tc>
          <w:tcPr>
            <w:tcW w:w="655" w:type="pct"/>
          </w:tcPr>
          <w:p w14:paraId="5CB3A304" w14:textId="37131AA7" w:rsidR="006C6938" w:rsidRPr="006A59DC" w:rsidRDefault="006C6938" w:rsidP="00D52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D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308" w:type="pct"/>
            <w:noWrap/>
            <w:vAlign w:val="center"/>
          </w:tcPr>
          <w:p w14:paraId="7281B574" w14:textId="3393E2B0" w:rsidR="006C6938" w:rsidRPr="006A59DC" w:rsidRDefault="006C6938" w:rsidP="00D52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DC">
              <w:rPr>
                <w:rFonts w:ascii="Times New Roman" w:hAnsi="Times New Roman"/>
                <w:sz w:val="24"/>
                <w:szCs w:val="24"/>
              </w:rPr>
              <w:t>Naknade za prijevoz</w:t>
            </w:r>
          </w:p>
        </w:tc>
        <w:tc>
          <w:tcPr>
            <w:tcW w:w="685" w:type="pct"/>
            <w:noWrap/>
            <w:vAlign w:val="center"/>
          </w:tcPr>
          <w:p w14:paraId="751B1DA5" w14:textId="77777777" w:rsidR="006C6938" w:rsidRPr="006A59DC" w:rsidRDefault="006C6938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 w:rsidRPr="006A59D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766" w:type="pct"/>
          </w:tcPr>
          <w:p w14:paraId="2AE6A4B1" w14:textId="48F7D207" w:rsidR="006C6938" w:rsidRDefault="006C6938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  <w:tc>
          <w:tcPr>
            <w:tcW w:w="585" w:type="pct"/>
          </w:tcPr>
          <w:p w14:paraId="3B4991DD" w14:textId="6FA133CB" w:rsidR="006C6938" w:rsidRDefault="006C6938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C6938" w:rsidRPr="006A59DC" w14:paraId="1ED19828" w14:textId="106D97A4" w:rsidTr="006C6938">
        <w:trPr>
          <w:trHeight w:val="300"/>
          <w:jc w:val="center"/>
        </w:trPr>
        <w:tc>
          <w:tcPr>
            <w:tcW w:w="655" w:type="pct"/>
          </w:tcPr>
          <w:p w14:paraId="2AFEB539" w14:textId="77777777" w:rsidR="006C6938" w:rsidRPr="006A59DC" w:rsidRDefault="006C6938" w:rsidP="00D52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DC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A59DC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A59D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308" w:type="pct"/>
            <w:noWrap/>
            <w:vAlign w:val="center"/>
          </w:tcPr>
          <w:p w14:paraId="087B26AC" w14:textId="77777777" w:rsidR="006C6938" w:rsidRPr="006A59DC" w:rsidRDefault="006C6938" w:rsidP="00D5235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DC">
              <w:rPr>
                <w:rFonts w:ascii="Times New Roman" w:hAnsi="Times New Roman"/>
                <w:b/>
                <w:bCs/>
                <w:sz w:val="24"/>
                <w:szCs w:val="24"/>
              </w:rPr>
              <w:t>MJERE DEMOGRAFSKE OBNOVE</w:t>
            </w:r>
          </w:p>
        </w:tc>
        <w:tc>
          <w:tcPr>
            <w:tcW w:w="685" w:type="pct"/>
            <w:noWrap/>
            <w:vAlign w:val="center"/>
          </w:tcPr>
          <w:p w14:paraId="77875B97" w14:textId="77777777" w:rsidR="006C6938" w:rsidRPr="006A59DC" w:rsidRDefault="006C6938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179.839</w:t>
            </w:r>
            <w:r w:rsidRPr="006A59DC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766" w:type="pct"/>
          </w:tcPr>
          <w:p w14:paraId="20E5109C" w14:textId="36ADF5E4" w:rsidR="006C6938" w:rsidRDefault="006C6938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182.646,42</w:t>
            </w:r>
          </w:p>
        </w:tc>
        <w:tc>
          <w:tcPr>
            <w:tcW w:w="585" w:type="pct"/>
          </w:tcPr>
          <w:p w14:paraId="575F2593" w14:textId="6B40CE4E" w:rsidR="006C6938" w:rsidRDefault="006C6938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101,56</w:t>
            </w:r>
          </w:p>
        </w:tc>
      </w:tr>
      <w:tr w:rsidR="006C6938" w:rsidRPr="006A59DC" w14:paraId="564EB53C" w14:textId="78315EAD" w:rsidTr="006C6938">
        <w:trPr>
          <w:trHeight w:val="300"/>
          <w:jc w:val="center"/>
        </w:trPr>
        <w:tc>
          <w:tcPr>
            <w:tcW w:w="655" w:type="pct"/>
          </w:tcPr>
          <w:p w14:paraId="69C70A60" w14:textId="113479A8" w:rsidR="006C6938" w:rsidRPr="006A59DC" w:rsidRDefault="006C6938" w:rsidP="00D52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D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308" w:type="pct"/>
            <w:noWrap/>
            <w:vAlign w:val="center"/>
          </w:tcPr>
          <w:p w14:paraId="13E5E888" w14:textId="548D20EB" w:rsidR="006C6938" w:rsidRPr="006A59DC" w:rsidRDefault="006C6938" w:rsidP="00D52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088">
              <w:rPr>
                <w:rFonts w:ascii="Times New Roman" w:hAnsi="Times New Roman"/>
                <w:sz w:val="24"/>
                <w:szCs w:val="24"/>
              </w:rPr>
              <w:t>Mjere demografske obnove</w:t>
            </w:r>
          </w:p>
        </w:tc>
        <w:tc>
          <w:tcPr>
            <w:tcW w:w="685" w:type="pct"/>
            <w:noWrap/>
            <w:vAlign w:val="center"/>
          </w:tcPr>
          <w:p w14:paraId="76167335" w14:textId="77777777" w:rsidR="006C6938" w:rsidRPr="006A59DC" w:rsidRDefault="006C6938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59DC">
              <w:rPr>
                <w:rFonts w:ascii="Times New Roman" w:hAnsi="Times New Roman"/>
                <w:sz w:val="24"/>
                <w:szCs w:val="24"/>
              </w:rPr>
              <w:t>169.885,00</w:t>
            </w:r>
          </w:p>
        </w:tc>
        <w:tc>
          <w:tcPr>
            <w:tcW w:w="766" w:type="pct"/>
          </w:tcPr>
          <w:p w14:paraId="33A40DE8" w14:textId="0CEDE17A" w:rsidR="006C6938" w:rsidRPr="006A59DC" w:rsidRDefault="006C6938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172.692,21</w:t>
            </w:r>
          </w:p>
        </w:tc>
        <w:tc>
          <w:tcPr>
            <w:tcW w:w="585" w:type="pct"/>
          </w:tcPr>
          <w:p w14:paraId="190A10BB" w14:textId="79FE474D" w:rsidR="006C6938" w:rsidRPr="006A59DC" w:rsidRDefault="006C6938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101,65</w:t>
            </w:r>
          </w:p>
        </w:tc>
      </w:tr>
      <w:tr w:rsidR="006C6938" w:rsidRPr="006A59DC" w14:paraId="66EBCC59" w14:textId="32308F68" w:rsidTr="006C6938">
        <w:trPr>
          <w:trHeight w:val="300"/>
          <w:jc w:val="center"/>
        </w:trPr>
        <w:tc>
          <w:tcPr>
            <w:tcW w:w="655" w:type="pct"/>
          </w:tcPr>
          <w:p w14:paraId="248B97BD" w14:textId="6F98E06D" w:rsidR="006C6938" w:rsidRPr="006A59DC" w:rsidRDefault="006C6938" w:rsidP="00D52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D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308" w:type="pct"/>
            <w:noWrap/>
            <w:vAlign w:val="center"/>
          </w:tcPr>
          <w:p w14:paraId="1A48F871" w14:textId="64A7F680" w:rsidR="006C6938" w:rsidRPr="006A59DC" w:rsidRDefault="006C6938" w:rsidP="00D52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088">
              <w:rPr>
                <w:rFonts w:ascii="Times New Roman" w:hAnsi="Times New Roman"/>
                <w:sz w:val="24"/>
                <w:szCs w:val="24"/>
              </w:rPr>
              <w:t>Potpore za stambeno zbrinjavanje mladih obitelji</w:t>
            </w:r>
          </w:p>
        </w:tc>
        <w:tc>
          <w:tcPr>
            <w:tcW w:w="685" w:type="pct"/>
            <w:noWrap/>
            <w:vAlign w:val="center"/>
          </w:tcPr>
          <w:p w14:paraId="7C6FC52A" w14:textId="77777777" w:rsidR="006C6938" w:rsidRPr="006A59DC" w:rsidRDefault="006C6938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9.954</w:t>
            </w:r>
            <w:r w:rsidRPr="006A59D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766" w:type="pct"/>
          </w:tcPr>
          <w:p w14:paraId="69728F58" w14:textId="145E5C46" w:rsidR="006C6938" w:rsidRDefault="006C6938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9.954,21</w:t>
            </w:r>
          </w:p>
        </w:tc>
        <w:tc>
          <w:tcPr>
            <w:tcW w:w="585" w:type="pct"/>
          </w:tcPr>
          <w:p w14:paraId="0BFA4879" w14:textId="052C49E2" w:rsidR="006C6938" w:rsidRDefault="006C6938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C6938" w:rsidRPr="006A59DC" w14:paraId="5547A484" w14:textId="1BBB0C92" w:rsidTr="006C6938">
        <w:trPr>
          <w:trHeight w:val="300"/>
          <w:jc w:val="center"/>
        </w:trPr>
        <w:tc>
          <w:tcPr>
            <w:tcW w:w="655" w:type="pct"/>
          </w:tcPr>
          <w:p w14:paraId="7F0B6857" w14:textId="77777777" w:rsidR="006C6938" w:rsidRPr="006A59DC" w:rsidRDefault="006C6938" w:rsidP="00D5235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08" w:type="pct"/>
            <w:noWrap/>
            <w:vAlign w:val="center"/>
            <w:hideMark/>
          </w:tcPr>
          <w:p w14:paraId="73AED507" w14:textId="77777777" w:rsidR="006C6938" w:rsidRPr="006A59DC" w:rsidRDefault="006C6938" w:rsidP="00D5235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DC">
              <w:rPr>
                <w:rFonts w:ascii="Times New Roman" w:hAnsi="Times New Roman"/>
                <w:b/>
                <w:bCs/>
                <w:sz w:val="24"/>
                <w:szCs w:val="24"/>
              </w:rPr>
              <w:t>SVEUKUPNO</w:t>
            </w:r>
          </w:p>
        </w:tc>
        <w:tc>
          <w:tcPr>
            <w:tcW w:w="685" w:type="pct"/>
            <w:noWrap/>
            <w:vAlign w:val="center"/>
            <w:hideMark/>
          </w:tcPr>
          <w:p w14:paraId="152F5E76" w14:textId="77777777" w:rsidR="006C6938" w:rsidRPr="006A59DC" w:rsidRDefault="006C6938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6ADD">
              <w:rPr>
                <w:rFonts w:ascii="Times New Roman" w:hAnsi="Times New Roman"/>
                <w:b/>
                <w:bCs/>
                <w:sz w:val="24"/>
                <w:szCs w:val="24"/>
              </w:rPr>
              <w:t>214.051</w:t>
            </w:r>
            <w:r w:rsidRPr="006A59DC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766" w:type="pct"/>
          </w:tcPr>
          <w:p w14:paraId="65506B42" w14:textId="431C14CF" w:rsidR="006C6938" w:rsidRPr="002C6ADD" w:rsidRDefault="006C6938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216.266,40</w:t>
            </w:r>
          </w:p>
        </w:tc>
        <w:tc>
          <w:tcPr>
            <w:tcW w:w="585" w:type="pct"/>
          </w:tcPr>
          <w:p w14:paraId="71DE02DF" w14:textId="6B1F32E5" w:rsidR="006C6938" w:rsidRPr="002C6ADD" w:rsidRDefault="006C6938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101,04</w:t>
            </w:r>
          </w:p>
        </w:tc>
      </w:tr>
    </w:tbl>
    <w:p w14:paraId="3BB5718F" w14:textId="77777777" w:rsidR="00773709" w:rsidRDefault="00773709" w:rsidP="007737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D25949" w14:textId="77777777" w:rsidR="00773709" w:rsidRPr="00247E12" w:rsidRDefault="00773709" w:rsidP="007737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E12">
        <w:rPr>
          <w:rFonts w:ascii="Times New Roman" w:hAnsi="Times New Roman"/>
          <w:sz w:val="24"/>
          <w:szCs w:val="24"/>
        </w:rPr>
        <w:t>PROGRAM 3004 ZAŠTITA, OČUVANJE I UNAPREĐENJE ZDRAVLJA</w:t>
      </w:r>
    </w:p>
    <w:p w14:paraId="32B8134C" w14:textId="77777777" w:rsidR="00773709" w:rsidRPr="00247E12" w:rsidRDefault="00773709" w:rsidP="007737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46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6537"/>
        <w:gridCol w:w="1386"/>
        <w:gridCol w:w="1938"/>
        <w:gridCol w:w="1435"/>
      </w:tblGrid>
      <w:tr w:rsidR="006C6938" w:rsidRPr="00247E12" w14:paraId="2B9C7A7A" w14:textId="4D1429CC" w:rsidTr="006C6938">
        <w:trPr>
          <w:trHeight w:val="300"/>
          <w:jc w:val="center"/>
        </w:trPr>
        <w:tc>
          <w:tcPr>
            <w:tcW w:w="640" w:type="pct"/>
          </w:tcPr>
          <w:p w14:paraId="5AC912EA" w14:textId="77777777" w:rsidR="006C6938" w:rsidRPr="00942D95" w:rsidRDefault="006C6938" w:rsidP="00D5235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Hlk122000687"/>
            <w:r w:rsidRPr="00942D95">
              <w:rPr>
                <w:rFonts w:ascii="Times New Roman" w:hAnsi="Times New Roman"/>
                <w:b/>
                <w:bCs/>
                <w:sz w:val="24"/>
                <w:szCs w:val="24"/>
              </w:rPr>
              <w:t>AKTIVNOST</w:t>
            </w:r>
          </w:p>
        </w:tc>
        <w:tc>
          <w:tcPr>
            <w:tcW w:w="2523" w:type="pct"/>
            <w:noWrap/>
            <w:vAlign w:val="center"/>
            <w:hideMark/>
          </w:tcPr>
          <w:p w14:paraId="6EE77FB5" w14:textId="77777777" w:rsidR="006C6938" w:rsidRPr="00942D95" w:rsidRDefault="006C6938" w:rsidP="00D5235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D95">
              <w:rPr>
                <w:rFonts w:ascii="Times New Roman" w:hAnsi="Times New Roman"/>
                <w:b/>
                <w:bCs/>
                <w:sz w:val="24"/>
                <w:szCs w:val="24"/>
              </w:rPr>
              <w:t>OPIS</w:t>
            </w:r>
          </w:p>
        </w:tc>
        <w:tc>
          <w:tcPr>
            <w:tcW w:w="535" w:type="pct"/>
            <w:noWrap/>
            <w:vAlign w:val="center"/>
            <w:hideMark/>
          </w:tcPr>
          <w:p w14:paraId="421B47C0" w14:textId="6DFAD04C" w:rsidR="006C6938" w:rsidRPr="00942D95" w:rsidRDefault="006C6938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D95">
              <w:rPr>
                <w:rFonts w:ascii="Times New Roman" w:hAnsi="Times New Roman"/>
                <w:b/>
                <w:bCs/>
                <w:sz w:val="24"/>
                <w:szCs w:val="24"/>
              </w:rPr>
              <w:t>PLAN</w:t>
            </w:r>
          </w:p>
        </w:tc>
        <w:tc>
          <w:tcPr>
            <w:tcW w:w="748" w:type="pct"/>
          </w:tcPr>
          <w:p w14:paraId="4A6BB6A5" w14:textId="3B9BE2D0" w:rsidR="006C6938" w:rsidRPr="00942D95" w:rsidRDefault="006C6938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D95">
              <w:rPr>
                <w:rFonts w:ascii="Times New Roman" w:hAnsi="Times New Roman"/>
                <w:b/>
                <w:bCs/>
                <w:sz w:val="24"/>
                <w:szCs w:val="24"/>
              </w:rPr>
              <w:t>REALIZIRANO</w:t>
            </w:r>
          </w:p>
        </w:tc>
        <w:tc>
          <w:tcPr>
            <w:tcW w:w="555" w:type="pct"/>
          </w:tcPr>
          <w:p w14:paraId="19944EA1" w14:textId="178F707B" w:rsidR="006C6938" w:rsidRPr="00942D95" w:rsidRDefault="006C6938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D95">
              <w:rPr>
                <w:rFonts w:ascii="Times New Roman" w:hAnsi="Times New Roman"/>
                <w:b/>
                <w:bCs/>
                <w:sz w:val="24"/>
                <w:szCs w:val="24"/>
              </w:rPr>
              <w:t>INDEKS %</w:t>
            </w:r>
          </w:p>
        </w:tc>
      </w:tr>
      <w:tr w:rsidR="006C6938" w:rsidRPr="00247E12" w14:paraId="6D7C6F33" w14:textId="69992FF5" w:rsidTr="006C6938">
        <w:trPr>
          <w:trHeight w:val="300"/>
          <w:jc w:val="center"/>
        </w:trPr>
        <w:tc>
          <w:tcPr>
            <w:tcW w:w="640" w:type="pct"/>
          </w:tcPr>
          <w:p w14:paraId="2D13591D" w14:textId="77777777" w:rsidR="006C6938" w:rsidRPr="00247E12" w:rsidRDefault="006C6938" w:rsidP="00D52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E12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47E12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47E1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23" w:type="pct"/>
            <w:noWrap/>
            <w:vAlign w:val="center"/>
            <w:hideMark/>
          </w:tcPr>
          <w:p w14:paraId="5A4E6940" w14:textId="77777777" w:rsidR="006C6938" w:rsidRPr="00247E12" w:rsidRDefault="006C6938" w:rsidP="00D5235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7E12">
              <w:rPr>
                <w:rFonts w:ascii="Times New Roman" w:hAnsi="Times New Roman"/>
                <w:b/>
                <w:bCs/>
                <w:sz w:val="24"/>
                <w:szCs w:val="24"/>
              </w:rPr>
              <w:t>ZAŠTITA PUČANSTVA OD ZARAZNIH BOLESTI</w:t>
            </w:r>
          </w:p>
        </w:tc>
        <w:tc>
          <w:tcPr>
            <w:tcW w:w="535" w:type="pct"/>
            <w:noWrap/>
            <w:vAlign w:val="center"/>
            <w:hideMark/>
          </w:tcPr>
          <w:p w14:paraId="0D28B38A" w14:textId="77777777" w:rsidR="006C6938" w:rsidRPr="00247E12" w:rsidRDefault="006C6938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80.721</w:t>
            </w:r>
            <w:r w:rsidRPr="00247E12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748" w:type="pct"/>
          </w:tcPr>
          <w:p w14:paraId="4A92EBD1" w14:textId="57103CD9" w:rsidR="006C6938" w:rsidRDefault="006C6938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79.388,76</w:t>
            </w:r>
          </w:p>
        </w:tc>
        <w:tc>
          <w:tcPr>
            <w:tcW w:w="555" w:type="pct"/>
          </w:tcPr>
          <w:p w14:paraId="34D1B00F" w14:textId="14FE5989" w:rsidR="006C6938" w:rsidRDefault="006C6938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98,35</w:t>
            </w:r>
          </w:p>
        </w:tc>
      </w:tr>
      <w:tr w:rsidR="006C6938" w:rsidRPr="00247E12" w14:paraId="36535650" w14:textId="6B5BF20F" w:rsidTr="006C6938">
        <w:trPr>
          <w:trHeight w:val="300"/>
          <w:jc w:val="center"/>
        </w:trPr>
        <w:tc>
          <w:tcPr>
            <w:tcW w:w="640" w:type="pct"/>
          </w:tcPr>
          <w:p w14:paraId="59C2EEF6" w14:textId="77777777" w:rsidR="006C6938" w:rsidRPr="00247E12" w:rsidRDefault="006C6938" w:rsidP="00D52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E1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23" w:type="pct"/>
            <w:noWrap/>
            <w:vAlign w:val="center"/>
          </w:tcPr>
          <w:p w14:paraId="265641E3" w14:textId="77777777" w:rsidR="006C6938" w:rsidRPr="00247E12" w:rsidRDefault="006C6938" w:rsidP="00D52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E12">
              <w:rPr>
                <w:rFonts w:ascii="Times New Roman" w:hAnsi="Times New Roman"/>
                <w:sz w:val="24"/>
                <w:szCs w:val="24"/>
              </w:rPr>
              <w:t>Deratizacija i dezinsekcija</w:t>
            </w:r>
          </w:p>
        </w:tc>
        <w:tc>
          <w:tcPr>
            <w:tcW w:w="535" w:type="pct"/>
            <w:noWrap/>
            <w:vAlign w:val="center"/>
          </w:tcPr>
          <w:p w14:paraId="562A783B" w14:textId="77777777" w:rsidR="006C6938" w:rsidRPr="00247E12" w:rsidRDefault="006C6938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24.015</w:t>
            </w:r>
            <w:r w:rsidRPr="00247E1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748" w:type="pct"/>
          </w:tcPr>
          <w:p w14:paraId="64E6D68D" w14:textId="35658C3D" w:rsidR="006C6938" w:rsidRDefault="006C6938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24.674,69</w:t>
            </w:r>
          </w:p>
        </w:tc>
        <w:tc>
          <w:tcPr>
            <w:tcW w:w="555" w:type="pct"/>
          </w:tcPr>
          <w:p w14:paraId="416215A5" w14:textId="3CCB4119" w:rsidR="006C6938" w:rsidRDefault="006C6938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102,75</w:t>
            </w:r>
          </w:p>
        </w:tc>
      </w:tr>
      <w:tr w:rsidR="006C6938" w:rsidRPr="00247E12" w14:paraId="59E0AD33" w14:textId="6AE53FDE" w:rsidTr="006C6938">
        <w:trPr>
          <w:trHeight w:val="300"/>
          <w:jc w:val="center"/>
        </w:trPr>
        <w:tc>
          <w:tcPr>
            <w:tcW w:w="640" w:type="pct"/>
          </w:tcPr>
          <w:p w14:paraId="3622FD9A" w14:textId="77777777" w:rsidR="006C6938" w:rsidRPr="00247E12" w:rsidRDefault="006C6938" w:rsidP="00D52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E1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23" w:type="pct"/>
            <w:noWrap/>
            <w:vAlign w:val="center"/>
          </w:tcPr>
          <w:p w14:paraId="7767BBCF" w14:textId="77777777" w:rsidR="006C6938" w:rsidRPr="00247E12" w:rsidRDefault="006C6938" w:rsidP="00D52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E12">
              <w:rPr>
                <w:rFonts w:ascii="Times New Roman" w:hAnsi="Times New Roman"/>
                <w:sz w:val="24"/>
                <w:szCs w:val="24"/>
              </w:rPr>
              <w:t>Zaštita od komaraca</w:t>
            </w:r>
          </w:p>
        </w:tc>
        <w:tc>
          <w:tcPr>
            <w:tcW w:w="535" w:type="pct"/>
            <w:noWrap/>
            <w:vAlign w:val="center"/>
          </w:tcPr>
          <w:p w14:paraId="619CDD3F" w14:textId="77777777" w:rsidR="006C6938" w:rsidRPr="00247E12" w:rsidRDefault="006C6938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54.715</w:t>
            </w:r>
            <w:r w:rsidRPr="00247E1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748" w:type="pct"/>
          </w:tcPr>
          <w:p w14:paraId="538EB94C" w14:textId="66C264B6" w:rsidR="006C6938" w:rsidRDefault="006C6938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54.714,07</w:t>
            </w:r>
          </w:p>
        </w:tc>
        <w:tc>
          <w:tcPr>
            <w:tcW w:w="555" w:type="pct"/>
          </w:tcPr>
          <w:p w14:paraId="77D01B2F" w14:textId="520FDF69" w:rsidR="006C6938" w:rsidRDefault="006C6938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C6938" w:rsidRPr="00247E12" w14:paraId="6DFAC901" w14:textId="05AFDDE1" w:rsidTr="006C6938">
        <w:trPr>
          <w:trHeight w:val="300"/>
          <w:jc w:val="center"/>
        </w:trPr>
        <w:tc>
          <w:tcPr>
            <w:tcW w:w="640" w:type="pct"/>
          </w:tcPr>
          <w:p w14:paraId="1B616C46" w14:textId="77777777" w:rsidR="006C6938" w:rsidRPr="00247E12" w:rsidRDefault="006C6938" w:rsidP="00D52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E1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23" w:type="pct"/>
            <w:noWrap/>
            <w:vAlign w:val="center"/>
          </w:tcPr>
          <w:p w14:paraId="03837EBE" w14:textId="77777777" w:rsidR="006C6938" w:rsidRPr="00247E12" w:rsidRDefault="006C6938" w:rsidP="00D52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E12">
              <w:rPr>
                <w:rFonts w:ascii="Times New Roman" w:hAnsi="Times New Roman"/>
                <w:sz w:val="24"/>
                <w:szCs w:val="24"/>
              </w:rPr>
              <w:t>Ostali nespomenuti rashodi poslovanja</w:t>
            </w:r>
          </w:p>
        </w:tc>
        <w:tc>
          <w:tcPr>
            <w:tcW w:w="535" w:type="pct"/>
            <w:noWrap/>
            <w:vAlign w:val="center"/>
          </w:tcPr>
          <w:p w14:paraId="66A1F32C" w14:textId="77777777" w:rsidR="006C6938" w:rsidRPr="00247E12" w:rsidRDefault="006C6938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E12">
              <w:rPr>
                <w:rFonts w:ascii="Times New Roman" w:hAnsi="Times New Roman"/>
                <w:sz w:val="24"/>
                <w:szCs w:val="24"/>
              </w:rPr>
              <w:t>1.991,00</w:t>
            </w:r>
          </w:p>
        </w:tc>
        <w:tc>
          <w:tcPr>
            <w:tcW w:w="748" w:type="pct"/>
          </w:tcPr>
          <w:p w14:paraId="0E75E23E" w14:textId="5181DDF5" w:rsidR="006C6938" w:rsidRPr="00247E12" w:rsidRDefault="006C6938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5" w:type="pct"/>
          </w:tcPr>
          <w:p w14:paraId="46DFA155" w14:textId="0B816DFF" w:rsidR="006C6938" w:rsidRPr="00247E12" w:rsidRDefault="006C6938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C6938" w:rsidRPr="00247E12" w14:paraId="0A84A373" w14:textId="0C3D143F" w:rsidTr="006C6938">
        <w:trPr>
          <w:trHeight w:val="300"/>
          <w:jc w:val="center"/>
        </w:trPr>
        <w:tc>
          <w:tcPr>
            <w:tcW w:w="640" w:type="pct"/>
          </w:tcPr>
          <w:p w14:paraId="48FE2C64" w14:textId="77777777" w:rsidR="006C6938" w:rsidRPr="00247E12" w:rsidRDefault="006C6938" w:rsidP="00D52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E12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47E12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47E1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23" w:type="pct"/>
            <w:noWrap/>
            <w:vAlign w:val="center"/>
            <w:hideMark/>
          </w:tcPr>
          <w:p w14:paraId="59F9CA13" w14:textId="77777777" w:rsidR="006C6938" w:rsidRPr="00247E12" w:rsidRDefault="006C6938" w:rsidP="00D5235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7E12">
              <w:rPr>
                <w:rFonts w:ascii="Times New Roman" w:hAnsi="Times New Roman"/>
                <w:b/>
                <w:bCs/>
                <w:sz w:val="24"/>
                <w:szCs w:val="24"/>
              </w:rPr>
              <w:t>TROŠKOVI AMBULANTE U ČEPINSKIM MARTINCIMA</w:t>
            </w:r>
          </w:p>
        </w:tc>
        <w:tc>
          <w:tcPr>
            <w:tcW w:w="535" w:type="pct"/>
            <w:noWrap/>
            <w:vAlign w:val="center"/>
          </w:tcPr>
          <w:p w14:paraId="5ECA1B42" w14:textId="77777777" w:rsidR="006C6938" w:rsidRPr="00247E12" w:rsidRDefault="006C6938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7E12">
              <w:rPr>
                <w:rFonts w:ascii="Times New Roman" w:hAnsi="Times New Roman"/>
                <w:b/>
                <w:bCs/>
                <w:sz w:val="24"/>
                <w:szCs w:val="24"/>
              </w:rPr>
              <w:t>7.963,00</w:t>
            </w:r>
          </w:p>
        </w:tc>
        <w:tc>
          <w:tcPr>
            <w:tcW w:w="748" w:type="pct"/>
          </w:tcPr>
          <w:p w14:paraId="3848B11A" w14:textId="2C072DE7" w:rsidR="006C6938" w:rsidRPr="00247E12" w:rsidRDefault="006C6938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9.920,67</w:t>
            </w:r>
          </w:p>
        </w:tc>
        <w:tc>
          <w:tcPr>
            <w:tcW w:w="555" w:type="pct"/>
          </w:tcPr>
          <w:p w14:paraId="1E3E6A9D" w14:textId="1F912512" w:rsidR="006C6938" w:rsidRPr="00247E12" w:rsidRDefault="006C6938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124,58</w:t>
            </w:r>
          </w:p>
        </w:tc>
      </w:tr>
      <w:tr w:rsidR="006C6938" w:rsidRPr="00247E12" w14:paraId="77916DC3" w14:textId="5B8CC593" w:rsidTr="006C6938">
        <w:trPr>
          <w:trHeight w:val="300"/>
          <w:jc w:val="center"/>
        </w:trPr>
        <w:tc>
          <w:tcPr>
            <w:tcW w:w="640" w:type="pct"/>
          </w:tcPr>
          <w:p w14:paraId="1D7F188B" w14:textId="77777777" w:rsidR="006C6938" w:rsidRPr="00247E12" w:rsidRDefault="006C6938" w:rsidP="00D52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E1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23" w:type="pct"/>
            <w:noWrap/>
            <w:vAlign w:val="center"/>
            <w:hideMark/>
          </w:tcPr>
          <w:p w14:paraId="2FDD54F4" w14:textId="77777777" w:rsidR="006C6938" w:rsidRPr="00247E12" w:rsidRDefault="006C6938" w:rsidP="00D52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E12">
              <w:rPr>
                <w:rFonts w:ascii="Times New Roman" w:hAnsi="Times New Roman"/>
                <w:sz w:val="24"/>
                <w:szCs w:val="24"/>
              </w:rPr>
              <w:t>Tekuće pomoći proračunskim korisnicima drugih proračuna</w:t>
            </w:r>
          </w:p>
        </w:tc>
        <w:tc>
          <w:tcPr>
            <w:tcW w:w="535" w:type="pct"/>
            <w:noWrap/>
            <w:vAlign w:val="center"/>
          </w:tcPr>
          <w:p w14:paraId="5910E0EB" w14:textId="77777777" w:rsidR="006C6938" w:rsidRPr="00247E12" w:rsidRDefault="006C6938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E12">
              <w:rPr>
                <w:rFonts w:ascii="Times New Roman" w:hAnsi="Times New Roman"/>
                <w:sz w:val="24"/>
                <w:szCs w:val="24"/>
              </w:rPr>
              <w:t>7.963,00</w:t>
            </w:r>
          </w:p>
        </w:tc>
        <w:tc>
          <w:tcPr>
            <w:tcW w:w="748" w:type="pct"/>
          </w:tcPr>
          <w:p w14:paraId="54DA3A20" w14:textId="2A74EC25" w:rsidR="006C6938" w:rsidRPr="00247E12" w:rsidRDefault="006C6938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9.920,67</w:t>
            </w:r>
          </w:p>
        </w:tc>
        <w:tc>
          <w:tcPr>
            <w:tcW w:w="555" w:type="pct"/>
          </w:tcPr>
          <w:p w14:paraId="42848F9D" w14:textId="331EB1B9" w:rsidR="006C6938" w:rsidRPr="00247E12" w:rsidRDefault="006C6938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124,58</w:t>
            </w:r>
          </w:p>
        </w:tc>
      </w:tr>
      <w:tr w:rsidR="006C6938" w:rsidRPr="00247E12" w14:paraId="6377C2CF" w14:textId="7286537F" w:rsidTr="006C6938">
        <w:trPr>
          <w:trHeight w:val="300"/>
          <w:jc w:val="center"/>
        </w:trPr>
        <w:tc>
          <w:tcPr>
            <w:tcW w:w="640" w:type="pct"/>
          </w:tcPr>
          <w:p w14:paraId="212CBC3D" w14:textId="77777777" w:rsidR="006C6938" w:rsidRPr="00247E12" w:rsidRDefault="006C6938" w:rsidP="00D5235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23" w:type="pct"/>
            <w:noWrap/>
            <w:vAlign w:val="center"/>
            <w:hideMark/>
          </w:tcPr>
          <w:p w14:paraId="4C3E474D" w14:textId="77777777" w:rsidR="006C6938" w:rsidRPr="00247E12" w:rsidRDefault="006C6938" w:rsidP="00D5235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7E12">
              <w:rPr>
                <w:rFonts w:ascii="Times New Roman" w:hAnsi="Times New Roman"/>
                <w:b/>
                <w:bCs/>
                <w:sz w:val="24"/>
                <w:szCs w:val="24"/>
              </w:rPr>
              <w:t>SVEUKUPNO</w:t>
            </w:r>
          </w:p>
        </w:tc>
        <w:tc>
          <w:tcPr>
            <w:tcW w:w="535" w:type="pct"/>
            <w:noWrap/>
            <w:vAlign w:val="center"/>
            <w:hideMark/>
          </w:tcPr>
          <w:p w14:paraId="0C423855" w14:textId="77777777" w:rsidR="006C6938" w:rsidRPr="00247E12" w:rsidRDefault="006C6938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88.684,</w:t>
            </w:r>
            <w:r w:rsidRPr="00247E12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48" w:type="pct"/>
          </w:tcPr>
          <w:p w14:paraId="1248D53B" w14:textId="688AF625" w:rsidR="006C6938" w:rsidRDefault="006C6938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89.309,43</w:t>
            </w:r>
          </w:p>
        </w:tc>
        <w:tc>
          <w:tcPr>
            <w:tcW w:w="555" w:type="pct"/>
          </w:tcPr>
          <w:p w14:paraId="263E2AB2" w14:textId="33373C1D" w:rsidR="006C6938" w:rsidRDefault="006C6938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100,71</w:t>
            </w:r>
          </w:p>
        </w:tc>
      </w:tr>
      <w:bookmarkEnd w:id="0"/>
    </w:tbl>
    <w:p w14:paraId="0479664E" w14:textId="77777777" w:rsidR="00773709" w:rsidRPr="00247E12" w:rsidRDefault="00773709" w:rsidP="007737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566F6A" w14:textId="77777777" w:rsidR="00773709" w:rsidRPr="00247E12" w:rsidRDefault="00773709" w:rsidP="007737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E12">
        <w:rPr>
          <w:rFonts w:ascii="Times New Roman" w:hAnsi="Times New Roman"/>
          <w:sz w:val="24"/>
          <w:szCs w:val="24"/>
        </w:rPr>
        <w:t>PROGRAM 3005 SOCIJALNA SKRB</w:t>
      </w:r>
    </w:p>
    <w:p w14:paraId="4EFD0E5F" w14:textId="77777777" w:rsidR="00773709" w:rsidRPr="00247E12" w:rsidRDefault="00773709" w:rsidP="007737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46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6233"/>
        <w:gridCol w:w="1670"/>
        <w:gridCol w:w="1938"/>
        <w:gridCol w:w="1441"/>
      </w:tblGrid>
      <w:tr w:rsidR="006C6938" w:rsidRPr="00247E12" w14:paraId="078FB591" w14:textId="3D4E2B62" w:rsidTr="006C6938">
        <w:trPr>
          <w:trHeight w:val="301"/>
          <w:jc w:val="center"/>
        </w:trPr>
        <w:tc>
          <w:tcPr>
            <w:tcW w:w="640" w:type="pct"/>
          </w:tcPr>
          <w:p w14:paraId="5D1D3CAF" w14:textId="77777777" w:rsidR="006C6938" w:rsidRPr="0072071B" w:rsidRDefault="006C6938" w:rsidP="00D5235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071B">
              <w:rPr>
                <w:rFonts w:ascii="Times New Roman" w:hAnsi="Times New Roman"/>
                <w:b/>
                <w:bCs/>
                <w:sz w:val="24"/>
                <w:szCs w:val="24"/>
              </w:rPr>
              <w:t>AKTIVNOST</w:t>
            </w:r>
          </w:p>
        </w:tc>
        <w:tc>
          <w:tcPr>
            <w:tcW w:w="2409" w:type="pct"/>
            <w:noWrap/>
            <w:vAlign w:val="center"/>
            <w:hideMark/>
          </w:tcPr>
          <w:p w14:paraId="45ADEE2D" w14:textId="77777777" w:rsidR="006C6938" w:rsidRPr="0072071B" w:rsidRDefault="006C6938" w:rsidP="00D5235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071B">
              <w:rPr>
                <w:rFonts w:ascii="Times New Roman" w:hAnsi="Times New Roman"/>
                <w:b/>
                <w:bCs/>
                <w:sz w:val="24"/>
                <w:szCs w:val="24"/>
              </w:rPr>
              <w:t>OPIS</w:t>
            </w:r>
          </w:p>
        </w:tc>
        <w:tc>
          <w:tcPr>
            <w:tcW w:w="645" w:type="pct"/>
            <w:noWrap/>
            <w:vAlign w:val="center"/>
            <w:hideMark/>
          </w:tcPr>
          <w:p w14:paraId="3C96FDB4" w14:textId="77777777" w:rsidR="006C6938" w:rsidRPr="0072071B" w:rsidRDefault="006C6938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071B">
              <w:rPr>
                <w:rFonts w:ascii="Times New Roman" w:hAnsi="Times New Roman"/>
                <w:b/>
                <w:bCs/>
                <w:sz w:val="24"/>
                <w:szCs w:val="24"/>
              </w:rPr>
              <w:t>PLANIRANO</w:t>
            </w:r>
          </w:p>
        </w:tc>
        <w:tc>
          <w:tcPr>
            <w:tcW w:w="749" w:type="pct"/>
          </w:tcPr>
          <w:p w14:paraId="1EE58B19" w14:textId="0DB785FC" w:rsidR="006C6938" w:rsidRPr="0072071B" w:rsidRDefault="006C6938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071B">
              <w:rPr>
                <w:rFonts w:ascii="Times New Roman" w:hAnsi="Times New Roman"/>
                <w:b/>
                <w:bCs/>
                <w:sz w:val="24"/>
                <w:szCs w:val="24"/>
              </w:rPr>
              <w:t>REALIZIRANO</w:t>
            </w:r>
          </w:p>
        </w:tc>
        <w:tc>
          <w:tcPr>
            <w:tcW w:w="557" w:type="pct"/>
          </w:tcPr>
          <w:p w14:paraId="7AE321B2" w14:textId="3AACEA58" w:rsidR="006C6938" w:rsidRPr="0072071B" w:rsidRDefault="006C6938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INDEKS %</w:t>
            </w:r>
          </w:p>
        </w:tc>
      </w:tr>
      <w:tr w:rsidR="006C6938" w:rsidRPr="00247E12" w14:paraId="005DD808" w14:textId="7690945C" w:rsidTr="006C6938">
        <w:trPr>
          <w:trHeight w:val="301"/>
          <w:jc w:val="center"/>
        </w:trPr>
        <w:tc>
          <w:tcPr>
            <w:tcW w:w="640" w:type="pct"/>
          </w:tcPr>
          <w:p w14:paraId="2F35209E" w14:textId="77777777" w:rsidR="006C6938" w:rsidRPr="00247E12" w:rsidRDefault="006C6938" w:rsidP="00D52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E12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47E12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47E1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09" w:type="pct"/>
            <w:noWrap/>
            <w:vAlign w:val="center"/>
            <w:hideMark/>
          </w:tcPr>
          <w:p w14:paraId="62003F67" w14:textId="77777777" w:rsidR="006C6938" w:rsidRDefault="006C6938" w:rsidP="00D5235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7E12">
              <w:rPr>
                <w:rFonts w:ascii="Times New Roman" w:hAnsi="Times New Roman"/>
                <w:b/>
                <w:bCs/>
                <w:sz w:val="24"/>
                <w:szCs w:val="24"/>
              </w:rPr>
              <w:t>POMOĆI OBITELJIMA, KUĆANSTVIMA</w:t>
            </w:r>
          </w:p>
          <w:p w14:paraId="243115EE" w14:textId="4DF7B6F9" w:rsidR="006C6938" w:rsidRPr="00247E12" w:rsidRDefault="006C6938" w:rsidP="00D5235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7E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 SOCIJALNO UGROŽENIM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GRAĐANIMA</w:t>
            </w:r>
          </w:p>
        </w:tc>
        <w:tc>
          <w:tcPr>
            <w:tcW w:w="645" w:type="pct"/>
            <w:noWrap/>
            <w:vAlign w:val="center"/>
            <w:hideMark/>
          </w:tcPr>
          <w:p w14:paraId="0A231EB6" w14:textId="77777777" w:rsidR="006C6938" w:rsidRPr="00247E12" w:rsidRDefault="006C6938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127.851</w:t>
            </w:r>
            <w:r w:rsidRPr="00247E12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749" w:type="pct"/>
          </w:tcPr>
          <w:p w14:paraId="511CFE65" w14:textId="473576F5" w:rsidR="006C6938" w:rsidRDefault="006C6938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107.853,13</w:t>
            </w:r>
          </w:p>
        </w:tc>
        <w:tc>
          <w:tcPr>
            <w:tcW w:w="557" w:type="pct"/>
          </w:tcPr>
          <w:p w14:paraId="23988070" w14:textId="794E0FEA" w:rsidR="006C6938" w:rsidRDefault="006C6938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84,36</w:t>
            </w:r>
          </w:p>
        </w:tc>
      </w:tr>
      <w:tr w:rsidR="006C6938" w:rsidRPr="00247E12" w14:paraId="15A0F0B2" w14:textId="2C841BA2" w:rsidTr="006C6938">
        <w:trPr>
          <w:trHeight w:val="301"/>
          <w:jc w:val="center"/>
        </w:trPr>
        <w:tc>
          <w:tcPr>
            <w:tcW w:w="640" w:type="pct"/>
          </w:tcPr>
          <w:p w14:paraId="2B3548F4" w14:textId="77777777" w:rsidR="006C6938" w:rsidRPr="00247E12" w:rsidRDefault="006C6938" w:rsidP="00D52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E1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409" w:type="pct"/>
            <w:noWrap/>
            <w:vAlign w:val="center"/>
          </w:tcPr>
          <w:p w14:paraId="363C8C43" w14:textId="77777777" w:rsidR="006C6938" w:rsidRPr="00247E12" w:rsidRDefault="006C6938" w:rsidP="00D52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Jednokratne novčane pomoći</w:t>
            </w:r>
          </w:p>
        </w:tc>
        <w:tc>
          <w:tcPr>
            <w:tcW w:w="645" w:type="pct"/>
            <w:noWrap/>
            <w:vAlign w:val="center"/>
          </w:tcPr>
          <w:p w14:paraId="4BDDC37A" w14:textId="77777777" w:rsidR="006C6938" w:rsidRPr="00247E12" w:rsidRDefault="006C6938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20.000</w:t>
            </w:r>
            <w:r w:rsidRPr="00247E1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749" w:type="pct"/>
          </w:tcPr>
          <w:p w14:paraId="35FA21B3" w14:textId="070A1EDA" w:rsidR="006C6938" w:rsidRDefault="006C6938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22.756,96</w:t>
            </w:r>
          </w:p>
        </w:tc>
        <w:tc>
          <w:tcPr>
            <w:tcW w:w="557" w:type="pct"/>
          </w:tcPr>
          <w:p w14:paraId="6324F29C" w14:textId="577E79F2" w:rsidR="006C6938" w:rsidRDefault="006C6938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113,78</w:t>
            </w:r>
          </w:p>
        </w:tc>
      </w:tr>
      <w:tr w:rsidR="006C6938" w:rsidRPr="00247E12" w14:paraId="31A0277A" w14:textId="1B7C45EE" w:rsidTr="006C6938">
        <w:trPr>
          <w:trHeight w:val="301"/>
          <w:jc w:val="center"/>
        </w:trPr>
        <w:tc>
          <w:tcPr>
            <w:tcW w:w="640" w:type="pct"/>
          </w:tcPr>
          <w:p w14:paraId="5A3E9A2E" w14:textId="77777777" w:rsidR="006C6938" w:rsidRPr="00247E12" w:rsidRDefault="006C6938" w:rsidP="00D52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E1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409" w:type="pct"/>
            <w:noWrap/>
            <w:vAlign w:val="center"/>
          </w:tcPr>
          <w:p w14:paraId="2EADB56C" w14:textId="77777777" w:rsidR="006C6938" w:rsidRPr="00247E12" w:rsidRDefault="006C6938" w:rsidP="00D52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Uskrsnice i božićnice</w:t>
            </w:r>
          </w:p>
        </w:tc>
        <w:tc>
          <w:tcPr>
            <w:tcW w:w="645" w:type="pct"/>
            <w:noWrap/>
            <w:vAlign w:val="center"/>
          </w:tcPr>
          <w:p w14:paraId="5915BA7D" w14:textId="77777777" w:rsidR="006C6938" w:rsidRPr="00247E12" w:rsidRDefault="006C6938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E12">
              <w:rPr>
                <w:rFonts w:ascii="Times New Roman" w:hAnsi="Times New Roman"/>
                <w:sz w:val="24"/>
                <w:szCs w:val="24"/>
              </w:rPr>
              <w:t>15.927,00</w:t>
            </w:r>
          </w:p>
        </w:tc>
        <w:tc>
          <w:tcPr>
            <w:tcW w:w="749" w:type="pct"/>
          </w:tcPr>
          <w:p w14:paraId="04345A1B" w14:textId="4C9A8E94" w:rsidR="006C6938" w:rsidRPr="00247E12" w:rsidRDefault="006C6938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11.480,00</w:t>
            </w:r>
          </w:p>
        </w:tc>
        <w:tc>
          <w:tcPr>
            <w:tcW w:w="557" w:type="pct"/>
          </w:tcPr>
          <w:p w14:paraId="09938D96" w14:textId="0C1DBBE4" w:rsidR="006C6938" w:rsidRPr="00247E12" w:rsidRDefault="006C6938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72,08</w:t>
            </w:r>
          </w:p>
        </w:tc>
      </w:tr>
      <w:tr w:rsidR="006C6938" w:rsidRPr="00247E12" w14:paraId="2FC1A00E" w14:textId="7CAB69F6" w:rsidTr="006C6938">
        <w:trPr>
          <w:trHeight w:val="301"/>
          <w:jc w:val="center"/>
        </w:trPr>
        <w:tc>
          <w:tcPr>
            <w:tcW w:w="640" w:type="pct"/>
          </w:tcPr>
          <w:p w14:paraId="68173388" w14:textId="77777777" w:rsidR="006C6938" w:rsidRPr="00247E12" w:rsidRDefault="006C6938" w:rsidP="00D52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E1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409" w:type="pct"/>
            <w:noWrap/>
            <w:vAlign w:val="center"/>
          </w:tcPr>
          <w:p w14:paraId="5D20DBCB" w14:textId="77777777" w:rsidR="006C6938" w:rsidRPr="00247E12" w:rsidRDefault="006C6938" w:rsidP="00D52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Jednokratne novčane pomoći građanima i kućanstvu</w:t>
            </w:r>
          </w:p>
        </w:tc>
        <w:tc>
          <w:tcPr>
            <w:tcW w:w="645" w:type="pct"/>
            <w:noWrap/>
            <w:vAlign w:val="center"/>
          </w:tcPr>
          <w:p w14:paraId="509CF075" w14:textId="77777777" w:rsidR="006C6938" w:rsidRPr="00247E12" w:rsidRDefault="006C6938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55.000</w:t>
            </w:r>
            <w:r w:rsidRPr="00247E1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749" w:type="pct"/>
          </w:tcPr>
          <w:p w14:paraId="03846CAF" w14:textId="04A7F821" w:rsidR="006C6938" w:rsidRDefault="006C6938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53.161,76</w:t>
            </w:r>
          </w:p>
        </w:tc>
        <w:tc>
          <w:tcPr>
            <w:tcW w:w="557" w:type="pct"/>
          </w:tcPr>
          <w:p w14:paraId="570D0497" w14:textId="0CBDB139" w:rsidR="006C6938" w:rsidRDefault="006C6938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96,66</w:t>
            </w:r>
          </w:p>
        </w:tc>
      </w:tr>
      <w:tr w:rsidR="006C6938" w:rsidRPr="00247E12" w14:paraId="73382524" w14:textId="2976095F" w:rsidTr="006C6938">
        <w:trPr>
          <w:trHeight w:val="301"/>
          <w:jc w:val="center"/>
        </w:trPr>
        <w:tc>
          <w:tcPr>
            <w:tcW w:w="640" w:type="pct"/>
          </w:tcPr>
          <w:p w14:paraId="322613FA" w14:textId="77777777" w:rsidR="006C6938" w:rsidRPr="00247E12" w:rsidRDefault="006C6938" w:rsidP="00D52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E1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409" w:type="pct"/>
            <w:noWrap/>
            <w:vAlign w:val="center"/>
          </w:tcPr>
          <w:p w14:paraId="79D91DF5" w14:textId="77777777" w:rsidR="006C6938" w:rsidRPr="00247E12" w:rsidRDefault="006C6938" w:rsidP="00D52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Pomoći za podmirenje troškova stanovanja</w:t>
            </w:r>
          </w:p>
        </w:tc>
        <w:tc>
          <w:tcPr>
            <w:tcW w:w="645" w:type="pct"/>
            <w:noWrap/>
            <w:vAlign w:val="center"/>
          </w:tcPr>
          <w:p w14:paraId="195F2C6E" w14:textId="77777777" w:rsidR="006C6938" w:rsidRPr="00247E12" w:rsidRDefault="006C6938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E12">
              <w:rPr>
                <w:rFonts w:ascii="Times New Roman" w:hAnsi="Times New Roman"/>
                <w:sz w:val="24"/>
                <w:szCs w:val="24"/>
              </w:rPr>
              <w:t>17.254,00</w:t>
            </w:r>
          </w:p>
        </w:tc>
        <w:tc>
          <w:tcPr>
            <w:tcW w:w="749" w:type="pct"/>
          </w:tcPr>
          <w:p w14:paraId="57190BCB" w14:textId="312DBED9" w:rsidR="006C6938" w:rsidRPr="00247E12" w:rsidRDefault="006C6938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9.228,54</w:t>
            </w:r>
          </w:p>
        </w:tc>
        <w:tc>
          <w:tcPr>
            <w:tcW w:w="557" w:type="pct"/>
          </w:tcPr>
          <w:p w14:paraId="3052464C" w14:textId="328E4E89" w:rsidR="006C6938" w:rsidRPr="00247E12" w:rsidRDefault="006C6938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53,49</w:t>
            </w:r>
          </w:p>
        </w:tc>
      </w:tr>
      <w:tr w:rsidR="006C6938" w:rsidRPr="00247E12" w14:paraId="206FFDEC" w14:textId="5F5FA1B5" w:rsidTr="006C6938">
        <w:trPr>
          <w:trHeight w:val="301"/>
          <w:jc w:val="center"/>
        </w:trPr>
        <w:tc>
          <w:tcPr>
            <w:tcW w:w="640" w:type="pct"/>
          </w:tcPr>
          <w:p w14:paraId="4BF5C439" w14:textId="77777777" w:rsidR="006C6938" w:rsidRPr="00247E12" w:rsidRDefault="006C6938" w:rsidP="00D52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E12"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409" w:type="pct"/>
            <w:noWrap/>
            <w:vAlign w:val="center"/>
          </w:tcPr>
          <w:p w14:paraId="2E759926" w14:textId="77777777" w:rsidR="006C6938" w:rsidRPr="00247E12" w:rsidRDefault="006C6938" w:rsidP="00D52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Ostale naknade građanima</w:t>
            </w:r>
          </w:p>
        </w:tc>
        <w:tc>
          <w:tcPr>
            <w:tcW w:w="645" w:type="pct"/>
            <w:noWrap/>
            <w:vAlign w:val="center"/>
          </w:tcPr>
          <w:p w14:paraId="7081037E" w14:textId="77777777" w:rsidR="006C6938" w:rsidRPr="00247E12" w:rsidRDefault="006C6938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E12">
              <w:rPr>
                <w:rFonts w:ascii="Times New Roman" w:hAnsi="Times New Roman"/>
                <w:sz w:val="24"/>
                <w:szCs w:val="24"/>
              </w:rPr>
              <w:t>13.670,00</w:t>
            </w:r>
          </w:p>
        </w:tc>
        <w:tc>
          <w:tcPr>
            <w:tcW w:w="749" w:type="pct"/>
          </w:tcPr>
          <w:p w14:paraId="7E1DDAEA" w14:textId="4F3FB9D1" w:rsidR="006C6938" w:rsidRPr="00247E12" w:rsidRDefault="006C6938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5.403,91</w:t>
            </w:r>
          </w:p>
        </w:tc>
        <w:tc>
          <w:tcPr>
            <w:tcW w:w="557" w:type="pct"/>
          </w:tcPr>
          <w:p w14:paraId="72CB7D42" w14:textId="3AB1745A" w:rsidR="006C6938" w:rsidRPr="00247E12" w:rsidRDefault="006C6938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39,53</w:t>
            </w:r>
          </w:p>
        </w:tc>
      </w:tr>
      <w:tr w:rsidR="006C6938" w:rsidRPr="00247E12" w14:paraId="6DEEFF5A" w14:textId="03914B62" w:rsidTr="006C6938">
        <w:trPr>
          <w:trHeight w:val="301"/>
          <w:jc w:val="center"/>
        </w:trPr>
        <w:tc>
          <w:tcPr>
            <w:tcW w:w="640" w:type="pct"/>
          </w:tcPr>
          <w:p w14:paraId="036D1809" w14:textId="77777777" w:rsidR="006C6938" w:rsidRPr="00247E12" w:rsidRDefault="006C6938" w:rsidP="00D52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409" w:type="pct"/>
            <w:noWrap/>
            <w:vAlign w:val="center"/>
          </w:tcPr>
          <w:p w14:paraId="0B3FC7D2" w14:textId="77777777" w:rsidR="006C6938" w:rsidRDefault="006C6938" w:rsidP="00D52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Refundacija troškova prema zakonu o HB</w:t>
            </w:r>
          </w:p>
        </w:tc>
        <w:tc>
          <w:tcPr>
            <w:tcW w:w="645" w:type="pct"/>
            <w:noWrap/>
            <w:vAlign w:val="center"/>
          </w:tcPr>
          <w:p w14:paraId="28E17FC2" w14:textId="77777777" w:rsidR="006C6938" w:rsidRPr="00247E12" w:rsidRDefault="006C6938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6.000,00</w:t>
            </w:r>
          </w:p>
        </w:tc>
        <w:tc>
          <w:tcPr>
            <w:tcW w:w="749" w:type="pct"/>
          </w:tcPr>
          <w:p w14:paraId="53C3BCBE" w14:textId="327DDB45" w:rsidR="006C6938" w:rsidRDefault="006C6938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5.821,96</w:t>
            </w:r>
          </w:p>
        </w:tc>
        <w:tc>
          <w:tcPr>
            <w:tcW w:w="557" w:type="pct"/>
          </w:tcPr>
          <w:p w14:paraId="7805B28F" w14:textId="7DAE6575" w:rsidR="006C6938" w:rsidRDefault="006C6938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97,03</w:t>
            </w:r>
          </w:p>
        </w:tc>
      </w:tr>
      <w:tr w:rsidR="006C6938" w:rsidRPr="00247E12" w14:paraId="24BC9F20" w14:textId="0DA00E7D" w:rsidTr="006C6938">
        <w:trPr>
          <w:trHeight w:val="301"/>
          <w:jc w:val="center"/>
        </w:trPr>
        <w:tc>
          <w:tcPr>
            <w:tcW w:w="640" w:type="pct"/>
          </w:tcPr>
          <w:p w14:paraId="04C723A6" w14:textId="77777777" w:rsidR="006C6938" w:rsidRPr="00247E12" w:rsidRDefault="006C6938" w:rsidP="00D52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E12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47E12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47E1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409" w:type="pct"/>
            <w:noWrap/>
            <w:vAlign w:val="center"/>
            <w:hideMark/>
          </w:tcPr>
          <w:p w14:paraId="66AF45D5" w14:textId="77777777" w:rsidR="006C6938" w:rsidRPr="00247E12" w:rsidRDefault="006C6938" w:rsidP="00D5235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7E12">
              <w:rPr>
                <w:rFonts w:ascii="Times New Roman" w:hAnsi="Times New Roman"/>
                <w:b/>
                <w:bCs/>
                <w:sz w:val="24"/>
                <w:szCs w:val="24"/>
              </w:rPr>
              <w:t>SUFINANCIRANJE PRIJEVOZA</w:t>
            </w:r>
          </w:p>
        </w:tc>
        <w:tc>
          <w:tcPr>
            <w:tcW w:w="645" w:type="pct"/>
            <w:noWrap/>
            <w:vAlign w:val="center"/>
          </w:tcPr>
          <w:p w14:paraId="6D16F4DC" w14:textId="77777777" w:rsidR="006C6938" w:rsidRPr="00247E12" w:rsidRDefault="006C6938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35.000</w:t>
            </w:r>
            <w:r w:rsidRPr="00247E12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749" w:type="pct"/>
          </w:tcPr>
          <w:p w14:paraId="26C5EB3A" w14:textId="612C399B" w:rsidR="006C6938" w:rsidRDefault="006C6938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39.588,08</w:t>
            </w:r>
          </w:p>
        </w:tc>
        <w:tc>
          <w:tcPr>
            <w:tcW w:w="557" w:type="pct"/>
          </w:tcPr>
          <w:p w14:paraId="505892AC" w14:textId="6067B38F" w:rsidR="006C6938" w:rsidRDefault="006C6938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113,11</w:t>
            </w:r>
          </w:p>
        </w:tc>
      </w:tr>
      <w:tr w:rsidR="006C6938" w:rsidRPr="00247E12" w14:paraId="21945B87" w14:textId="70FFB257" w:rsidTr="006C6938">
        <w:trPr>
          <w:trHeight w:val="301"/>
          <w:jc w:val="center"/>
        </w:trPr>
        <w:tc>
          <w:tcPr>
            <w:tcW w:w="640" w:type="pct"/>
          </w:tcPr>
          <w:p w14:paraId="73314432" w14:textId="77777777" w:rsidR="006C6938" w:rsidRPr="00247E12" w:rsidRDefault="006C6938" w:rsidP="00D52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E1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409" w:type="pct"/>
            <w:noWrap/>
            <w:vAlign w:val="center"/>
          </w:tcPr>
          <w:p w14:paraId="44122D7F" w14:textId="77777777" w:rsidR="006C6938" w:rsidRPr="002F54D0" w:rsidRDefault="006C6938" w:rsidP="00D52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E12">
              <w:rPr>
                <w:rFonts w:ascii="Times New Roman" w:hAnsi="Times New Roman"/>
                <w:sz w:val="24"/>
                <w:szCs w:val="24"/>
              </w:rPr>
              <w:t>Naknade građanima i kućanstvima u naravi</w:t>
            </w:r>
          </w:p>
        </w:tc>
        <w:tc>
          <w:tcPr>
            <w:tcW w:w="645" w:type="pct"/>
            <w:noWrap/>
            <w:vAlign w:val="center"/>
          </w:tcPr>
          <w:p w14:paraId="08683A61" w14:textId="77777777" w:rsidR="006C6938" w:rsidRPr="002F54D0" w:rsidRDefault="006C6938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4D0">
              <w:rPr>
                <w:rFonts w:ascii="Times New Roman" w:hAnsi="Times New Roman"/>
                <w:sz w:val="24"/>
                <w:szCs w:val="24"/>
              </w:rPr>
              <w:t>35.000,</w:t>
            </w:r>
            <w:r w:rsidRPr="00247E1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49" w:type="pct"/>
          </w:tcPr>
          <w:p w14:paraId="040DFEC0" w14:textId="549A19A0" w:rsidR="006C6938" w:rsidRPr="002F54D0" w:rsidRDefault="006C6938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32A0">
              <w:rPr>
                <w:rFonts w:ascii="Times New Roman" w:hAnsi="Times New Roman"/>
                <w:sz w:val="24"/>
                <w:szCs w:val="24"/>
              </w:rPr>
              <w:t>39.588,08</w:t>
            </w:r>
          </w:p>
        </w:tc>
        <w:tc>
          <w:tcPr>
            <w:tcW w:w="557" w:type="pct"/>
          </w:tcPr>
          <w:p w14:paraId="1C6995FD" w14:textId="39091B13" w:rsidR="006C6938" w:rsidRPr="002F54D0" w:rsidRDefault="006C6938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32A0">
              <w:rPr>
                <w:rFonts w:ascii="Times New Roman" w:hAnsi="Times New Roman"/>
                <w:sz w:val="24"/>
                <w:szCs w:val="24"/>
              </w:rPr>
              <w:t>113,11</w:t>
            </w:r>
          </w:p>
        </w:tc>
      </w:tr>
      <w:tr w:rsidR="006C6938" w:rsidRPr="00247E12" w14:paraId="7DE40F32" w14:textId="19ABD16C" w:rsidTr="006C6938">
        <w:trPr>
          <w:trHeight w:val="301"/>
          <w:jc w:val="center"/>
        </w:trPr>
        <w:tc>
          <w:tcPr>
            <w:tcW w:w="640" w:type="pct"/>
          </w:tcPr>
          <w:p w14:paraId="53881E09" w14:textId="77777777" w:rsidR="006C6938" w:rsidRPr="00247E12" w:rsidRDefault="006C6938" w:rsidP="00D52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pct"/>
            <w:noWrap/>
            <w:vAlign w:val="center"/>
            <w:hideMark/>
          </w:tcPr>
          <w:p w14:paraId="27F530DD" w14:textId="77777777" w:rsidR="006C6938" w:rsidRPr="00247E12" w:rsidRDefault="006C6938" w:rsidP="00D52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SVEUKUPNO</w:t>
            </w:r>
          </w:p>
        </w:tc>
        <w:tc>
          <w:tcPr>
            <w:tcW w:w="645" w:type="pct"/>
            <w:noWrap/>
            <w:vAlign w:val="center"/>
          </w:tcPr>
          <w:p w14:paraId="04604FDA" w14:textId="77777777" w:rsidR="006C6938" w:rsidRPr="00247E12" w:rsidRDefault="006C6938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54D0">
              <w:rPr>
                <w:rFonts w:ascii="Times New Roman" w:hAnsi="Times New Roman"/>
                <w:b/>
                <w:bCs/>
                <w:sz w:val="24"/>
                <w:szCs w:val="24"/>
              </w:rPr>
              <w:t>162.851,00</w:t>
            </w:r>
          </w:p>
        </w:tc>
        <w:tc>
          <w:tcPr>
            <w:tcW w:w="749" w:type="pct"/>
          </w:tcPr>
          <w:p w14:paraId="26B304D7" w14:textId="0001C82C" w:rsidR="006C6938" w:rsidRPr="002F54D0" w:rsidRDefault="006C6938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147.441,21</w:t>
            </w:r>
          </w:p>
        </w:tc>
        <w:tc>
          <w:tcPr>
            <w:tcW w:w="557" w:type="pct"/>
          </w:tcPr>
          <w:p w14:paraId="6F8DCCC9" w14:textId="2E030B8E" w:rsidR="006C6938" w:rsidRPr="002F54D0" w:rsidRDefault="006C6938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90,54</w:t>
            </w:r>
          </w:p>
        </w:tc>
      </w:tr>
    </w:tbl>
    <w:p w14:paraId="3127E96D" w14:textId="77777777" w:rsidR="00773709" w:rsidRPr="00247E12" w:rsidRDefault="00773709" w:rsidP="007737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32C29A" w14:textId="77777777" w:rsidR="00773709" w:rsidRPr="00247E12" w:rsidRDefault="00773709" w:rsidP="007737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E12">
        <w:rPr>
          <w:rFonts w:ascii="Times New Roman" w:hAnsi="Times New Roman"/>
          <w:sz w:val="24"/>
          <w:szCs w:val="24"/>
        </w:rPr>
        <w:t>REKAPITULACIJA</w:t>
      </w:r>
    </w:p>
    <w:p w14:paraId="2D607D24" w14:textId="77777777" w:rsidR="00773709" w:rsidRPr="00247E12" w:rsidRDefault="00773709" w:rsidP="007737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4611" w:type="pct"/>
        <w:tblInd w:w="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9"/>
        <w:gridCol w:w="1558"/>
        <w:gridCol w:w="1987"/>
        <w:gridCol w:w="1416"/>
      </w:tblGrid>
      <w:tr w:rsidR="006C6938" w:rsidRPr="00247E12" w14:paraId="2CC49451" w14:textId="2A13A6AB" w:rsidTr="006C6938">
        <w:trPr>
          <w:trHeight w:val="300"/>
        </w:trPr>
        <w:tc>
          <w:tcPr>
            <w:tcW w:w="3077" w:type="pct"/>
            <w:noWrap/>
            <w:vAlign w:val="bottom"/>
            <w:hideMark/>
          </w:tcPr>
          <w:p w14:paraId="69AD96D5" w14:textId="77777777" w:rsidR="006C6938" w:rsidRPr="00247E12" w:rsidRDefault="006C6938" w:rsidP="00D52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F0E">
              <w:rPr>
                <w:rFonts w:ascii="Times New Roman" w:hAnsi="Times New Roman"/>
                <w:sz w:val="24"/>
                <w:szCs w:val="24"/>
              </w:rPr>
              <w:t>PROGRAM 3002 RAZVOJ CIVILNOG DRUŠTVA</w:t>
            </w:r>
          </w:p>
        </w:tc>
        <w:tc>
          <w:tcPr>
            <w:tcW w:w="604" w:type="pct"/>
            <w:noWrap/>
            <w:vAlign w:val="bottom"/>
            <w:hideMark/>
          </w:tcPr>
          <w:p w14:paraId="43805188" w14:textId="77777777" w:rsidR="006C6938" w:rsidRPr="00247E12" w:rsidRDefault="006C6938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0F0E">
              <w:rPr>
                <w:rFonts w:ascii="Times New Roman" w:hAnsi="Times New Roman"/>
                <w:sz w:val="24"/>
                <w:szCs w:val="24"/>
              </w:rPr>
              <w:t>214.051,00</w:t>
            </w:r>
          </w:p>
        </w:tc>
        <w:tc>
          <w:tcPr>
            <w:tcW w:w="770" w:type="pct"/>
          </w:tcPr>
          <w:p w14:paraId="7D5F9F0A" w14:textId="2D9D57F0" w:rsidR="006C6938" w:rsidRPr="009C0F0E" w:rsidRDefault="006C6938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32A0">
              <w:rPr>
                <w:rFonts w:ascii="Times New Roman" w:hAnsi="Times New Roman"/>
                <w:sz w:val="24"/>
                <w:szCs w:val="24"/>
              </w:rPr>
              <w:t>216.266,40</w:t>
            </w:r>
          </w:p>
        </w:tc>
        <w:tc>
          <w:tcPr>
            <w:tcW w:w="549" w:type="pct"/>
          </w:tcPr>
          <w:p w14:paraId="4EEDBF31" w14:textId="17002E84" w:rsidR="006C6938" w:rsidRPr="009C0F0E" w:rsidRDefault="006C6938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101,04</w:t>
            </w:r>
          </w:p>
        </w:tc>
      </w:tr>
      <w:tr w:rsidR="006C6938" w:rsidRPr="00247E12" w14:paraId="0C1766E6" w14:textId="11CCA92C" w:rsidTr="006C6938">
        <w:trPr>
          <w:trHeight w:val="300"/>
        </w:trPr>
        <w:tc>
          <w:tcPr>
            <w:tcW w:w="3077" w:type="pct"/>
            <w:noWrap/>
            <w:vAlign w:val="bottom"/>
          </w:tcPr>
          <w:p w14:paraId="0C7AACF6" w14:textId="77777777" w:rsidR="006C6938" w:rsidRPr="00247E12" w:rsidRDefault="006C6938" w:rsidP="00D52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E12">
              <w:rPr>
                <w:rFonts w:ascii="Times New Roman" w:hAnsi="Times New Roman"/>
                <w:sz w:val="24"/>
                <w:szCs w:val="24"/>
              </w:rPr>
              <w:t>PROGRAM 3004 ZAŠTITA, OČUVANJE I UNAPREĐENJE ZDRAVLJA</w:t>
            </w:r>
          </w:p>
        </w:tc>
        <w:tc>
          <w:tcPr>
            <w:tcW w:w="604" w:type="pct"/>
            <w:noWrap/>
            <w:vAlign w:val="bottom"/>
          </w:tcPr>
          <w:p w14:paraId="594A226C" w14:textId="77777777" w:rsidR="006C6938" w:rsidRPr="00247E12" w:rsidRDefault="006C6938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88.684,00</w:t>
            </w:r>
          </w:p>
        </w:tc>
        <w:tc>
          <w:tcPr>
            <w:tcW w:w="770" w:type="pct"/>
          </w:tcPr>
          <w:p w14:paraId="405E8667" w14:textId="547ED925" w:rsidR="006C6938" w:rsidRDefault="006C6938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89.309,43</w:t>
            </w:r>
          </w:p>
        </w:tc>
        <w:tc>
          <w:tcPr>
            <w:tcW w:w="549" w:type="pct"/>
          </w:tcPr>
          <w:p w14:paraId="7382C5D0" w14:textId="004772BF" w:rsidR="006C6938" w:rsidRDefault="006C6938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100,71</w:t>
            </w:r>
          </w:p>
        </w:tc>
      </w:tr>
      <w:tr w:rsidR="006C6938" w:rsidRPr="00247E12" w14:paraId="0CE5FD51" w14:textId="7AEBABAE" w:rsidTr="006C6938">
        <w:trPr>
          <w:trHeight w:val="300"/>
        </w:trPr>
        <w:tc>
          <w:tcPr>
            <w:tcW w:w="3077" w:type="pct"/>
            <w:noWrap/>
            <w:vAlign w:val="bottom"/>
          </w:tcPr>
          <w:p w14:paraId="78D33AFA" w14:textId="77777777" w:rsidR="006C6938" w:rsidRPr="00247E12" w:rsidRDefault="006C6938" w:rsidP="00D52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E12">
              <w:rPr>
                <w:rFonts w:ascii="Times New Roman" w:hAnsi="Times New Roman"/>
                <w:sz w:val="24"/>
                <w:szCs w:val="24"/>
              </w:rPr>
              <w:t>PROGRAM 3005 SOCIJALNA SKRB</w:t>
            </w:r>
          </w:p>
        </w:tc>
        <w:tc>
          <w:tcPr>
            <w:tcW w:w="604" w:type="pct"/>
            <w:noWrap/>
            <w:vAlign w:val="bottom"/>
          </w:tcPr>
          <w:p w14:paraId="5A8A7637" w14:textId="0ACAF51A" w:rsidR="006C6938" w:rsidRPr="00247E12" w:rsidRDefault="006C6938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  <w:r w:rsidRPr="00247E1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851</w:t>
            </w:r>
            <w:r w:rsidRPr="00247E1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770" w:type="pct"/>
          </w:tcPr>
          <w:p w14:paraId="75A301C6" w14:textId="0690C1F5" w:rsidR="006C6938" w:rsidRPr="00247E12" w:rsidRDefault="006C6938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147.441,21</w:t>
            </w:r>
          </w:p>
        </w:tc>
        <w:tc>
          <w:tcPr>
            <w:tcW w:w="549" w:type="pct"/>
          </w:tcPr>
          <w:p w14:paraId="3E261A70" w14:textId="5BF6FED5" w:rsidR="006C6938" w:rsidRPr="00247E12" w:rsidRDefault="006C6938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90,54</w:t>
            </w:r>
          </w:p>
        </w:tc>
      </w:tr>
      <w:tr w:rsidR="006C6938" w:rsidRPr="00247E12" w14:paraId="7C9C6D0D" w14:textId="56D107A3" w:rsidTr="006C6938">
        <w:trPr>
          <w:trHeight w:val="300"/>
        </w:trPr>
        <w:tc>
          <w:tcPr>
            <w:tcW w:w="3077" w:type="pct"/>
            <w:noWrap/>
            <w:vAlign w:val="bottom"/>
            <w:hideMark/>
          </w:tcPr>
          <w:p w14:paraId="6E33BE07" w14:textId="77777777" w:rsidR="006C6938" w:rsidRPr="00247E12" w:rsidRDefault="006C6938" w:rsidP="00D5235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7E12">
              <w:rPr>
                <w:rFonts w:ascii="Times New Roman" w:hAnsi="Times New Roman"/>
                <w:b/>
                <w:bCs/>
                <w:sz w:val="24"/>
                <w:szCs w:val="24"/>
              </w:rPr>
              <w:t>SVEUKUPNO</w:t>
            </w:r>
          </w:p>
        </w:tc>
        <w:tc>
          <w:tcPr>
            <w:tcW w:w="604" w:type="pct"/>
            <w:noWrap/>
            <w:vAlign w:val="bottom"/>
            <w:hideMark/>
          </w:tcPr>
          <w:p w14:paraId="520DF5D2" w14:textId="738CD157" w:rsidR="006C6938" w:rsidRPr="00247E12" w:rsidRDefault="006C6938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" w:name="_Hlk26347531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465</w:t>
            </w:r>
            <w:r w:rsidRPr="009C0F0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586</w:t>
            </w:r>
            <w:r w:rsidRPr="00247E12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  <w:bookmarkEnd w:id="1"/>
          </w:p>
        </w:tc>
        <w:tc>
          <w:tcPr>
            <w:tcW w:w="770" w:type="pct"/>
          </w:tcPr>
          <w:p w14:paraId="40B9A735" w14:textId="052D3E1D" w:rsidR="006C6938" w:rsidRPr="009C0F0E" w:rsidRDefault="006C6938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453.017,04</w:t>
            </w:r>
          </w:p>
        </w:tc>
        <w:tc>
          <w:tcPr>
            <w:tcW w:w="549" w:type="pct"/>
          </w:tcPr>
          <w:p w14:paraId="2C1EE6F6" w14:textId="29728372" w:rsidR="006C6938" w:rsidRPr="009C0F0E" w:rsidRDefault="006C6938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97,30</w:t>
            </w:r>
          </w:p>
        </w:tc>
      </w:tr>
    </w:tbl>
    <w:p w14:paraId="1458073B" w14:textId="77777777" w:rsidR="00CE7F24" w:rsidRDefault="00CE7F24" w:rsidP="004516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80EB59" w14:textId="77777777" w:rsidR="00451640" w:rsidRPr="00DA1FF5" w:rsidRDefault="00451640" w:rsidP="00451640">
      <w:pPr>
        <w:tabs>
          <w:tab w:val="left" w:pos="39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1FF5">
        <w:rPr>
          <w:rFonts w:ascii="Times New Roman" w:hAnsi="Times New Roman"/>
          <w:sz w:val="24"/>
          <w:szCs w:val="24"/>
        </w:rPr>
        <w:t>Članak 2.</w:t>
      </w:r>
    </w:p>
    <w:p w14:paraId="3CD166C9" w14:textId="77777777" w:rsidR="00451640" w:rsidRDefault="00451640" w:rsidP="00451640">
      <w:pPr>
        <w:tabs>
          <w:tab w:val="left" w:pos="3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61025D" w14:textId="243F4541" w:rsidR="00451640" w:rsidRPr="00DA1FF5" w:rsidRDefault="006C6938" w:rsidP="00451640">
      <w:pPr>
        <w:tabs>
          <w:tab w:val="left" w:pos="3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51640" w:rsidRPr="00DA1FF5">
        <w:rPr>
          <w:rFonts w:ascii="Times New Roman" w:hAnsi="Times New Roman"/>
          <w:sz w:val="24"/>
          <w:szCs w:val="24"/>
        </w:rPr>
        <w:t>Ov</w:t>
      </w:r>
      <w:r w:rsidR="00554CAC">
        <w:rPr>
          <w:rFonts w:ascii="Times New Roman" w:hAnsi="Times New Roman"/>
          <w:sz w:val="24"/>
          <w:szCs w:val="24"/>
        </w:rPr>
        <w:t>o</w:t>
      </w:r>
      <w:r w:rsidR="00451640" w:rsidRPr="00DA1FF5">
        <w:rPr>
          <w:rFonts w:ascii="Times New Roman" w:hAnsi="Times New Roman"/>
          <w:sz w:val="24"/>
          <w:szCs w:val="24"/>
        </w:rPr>
        <w:t xml:space="preserve"> Izvje</w:t>
      </w:r>
      <w:r w:rsidR="00554CAC">
        <w:rPr>
          <w:rFonts w:ascii="Times New Roman" w:hAnsi="Times New Roman"/>
          <w:sz w:val="24"/>
          <w:szCs w:val="24"/>
        </w:rPr>
        <w:t>šće</w:t>
      </w:r>
      <w:r w:rsidR="00451640" w:rsidRPr="00DA1FF5">
        <w:rPr>
          <w:rFonts w:ascii="Times New Roman" w:hAnsi="Times New Roman"/>
          <w:sz w:val="24"/>
          <w:szCs w:val="24"/>
        </w:rPr>
        <w:t xml:space="preserve"> objavit će se u „Službenom glasniku Općine Čepin“.</w:t>
      </w:r>
    </w:p>
    <w:p w14:paraId="4CA47F5A" w14:textId="77777777" w:rsidR="00451640" w:rsidRPr="00DA1FF5" w:rsidRDefault="00451640" w:rsidP="004516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B68A2B" w14:textId="77777777" w:rsidR="00451640" w:rsidRPr="00DA1FF5" w:rsidRDefault="00451640" w:rsidP="00001075">
      <w:pPr>
        <w:spacing w:after="0" w:line="240" w:lineRule="auto"/>
        <w:ind w:left="8652" w:firstLine="708"/>
        <w:jc w:val="both"/>
        <w:rPr>
          <w:rFonts w:ascii="Times New Roman" w:hAnsi="Times New Roman"/>
          <w:sz w:val="24"/>
          <w:szCs w:val="24"/>
        </w:rPr>
      </w:pPr>
      <w:r w:rsidRPr="00DA1FF5">
        <w:rPr>
          <w:rFonts w:ascii="Times New Roman" w:hAnsi="Times New Roman"/>
          <w:sz w:val="24"/>
          <w:szCs w:val="24"/>
        </w:rPr>
        <w:t>OPĆINSKI NAČELNIK</w:t>
      </w:r>
    </w:p>
    <w:p w14:paraId="3EDF71BB" w14:textId="233AB9A8" w:rsidR="00B71FD5" w:rsidRDefault="00451640" w:rsidP="00451640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DA1FF5">
        <w:rPr>
          <w:rFonts w:ascii="Times New Roman" w:hAnsi="Times New Roman"/>
          <w:sz w:val="24"/>
          <w:szCs w:val="24"/>
        </w:rPr>
        <w:t xml:space="preserve">      </w:t>
      </w:r>
      <w:r w:rsidR="00001075">
        <w:rPr>
          <w:rFonts w:ascii="Times New Roman" w:hAnsi="Times New Roman"/>
          <w:sz w:val="24"/>
          <w:szCs w:val="24"/>
        </w:rPr>
        <w:tab/>
      </w:r>
      <w:r w:rsidR="00001075">
        <w:rPr>
          <w:rFonts w:ascii="Times New Roman" w:hAnsi="Times New Roman"/>
          <w:sz w:val="24"/>
          <w:szCs w:val="24"/>
        </w:rPr>
        <w:tab/>
      </w:r>
      <w:r w:rsidR="00001075">
        <w:rPr>
          <w:rFonts w:ascii="Times New Roman" w:hAnsi="Times New Roman"/>
          <w:sz w:val="24"/>
          <w:szCs w:val="24"/>
        </w:rPr>
        <w:tab/>
      </w:r>
      <w:r w:rsidR="00001075">
        <w:rPr>
          <w:rFonts w:ascii="Times New Roman" w:hAnsi="Times New Roman"/>
          <w:sz w:val="24"/>
          <w:szCs w:val="24"/>
        </w:rPr>
        <w:tab/>
      </w:r>
      <w:r w:rsidR="00001075">
        <w:rPr>
          <w:rFonts w:ascii="Times New Roman" w:hAnsi="Times New Roman"/>
          <w:sz w:val="24"/>
          <w:szCs w:val="24"/>
        </w:rPr>
        <w:tab/>
        <w:t xml:space="preserve">      </w:t>
      </w:r>
      <w:r w:rsidRPr="00DA1FF5">
        <w:rPr>
          <w:rFonts w:ascii="Times New Roman" w:hAnsi="Times New Roman"/>
          <w:sz w:val="24"/>
          <w:szCs w:val="24"/>
        </w:rPr>
        <w:t>Dražen Tonkova</w:t>
      </w:r>
      <w:r>
        <w:rPr>
          <w:rFonts w:ascii="Times New Roman" w:hAnsi="Times New Roman"/>
          <w:sz w:val="24"/>
          <w:szCs w:val="24"/>
        </w:rPr>
        <w:t>c</w:t>
      </w:r>
    </w:p>
    <w:sectPr w:rsidR="00B71FD5" w:rsidSect="000463F2">
      <w:pgSz w:w="16834" w:h="11904" w:orient="landscape" w:code="9"/>
      <w:pgMar w:top="1418" w:right="1418" w:bottom="141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640"/>
    <w:rsid w:val="00001075"/>
    <w:rsid w:val="000463F2"/>
    <w:rsid w:val="0005631B"/>
    <w:rsid w:val="00072BEE"/>
    <w:rsid w:val="00076F60"/>
    <w:rsid w:val="0007730D"/>
    <w:rsid w:val="000948A4"/>
    <w:rsid w:val="00095D8C"/>
    <w:rsid w:val="000967C7"/>
    <w:rsid w:val="000A0279"/>
    <w:rsid w:val="000B1088"/>
    <w:rsid w:val="000D664F"/>
    <w:rsid w:val="000E10D8"/>
    <w:rsid w:val="00113387"/>
    <w:rsid w:val="00120CEE"/>
    <w:rsid w:val="00142A39"/>
    <w:rsid w:val="001559C6"/>
    <w:rsid w:val="00173586"/>
    <w:rsid w:val="001768CF"/>
    <w:rsid w:val="001A642B"/>
    <w:rsid w:val="00234176"/>
    <w:rsid w:val="00295581"/>
    <w:rsid w:val="002B51C9"/>
    <w:rsid w:val="002C5D78"/>
    <w:rsid w:val="002D01CD"/>
    <w:rsid w:val="002D4C17"/>
    <w:rsid w:val="00300516"/>
    <w:rsid w:val="00385389"/>
    <w:rsid w:val="003C6BBD"/>
    <w:rsid w:val="003D2DAB"/>
    <w:rsid w:val="003D4A01"/>
    <w:rsid w:val="003E3C4E"/>
    <w:rsid w:val="0042174A"/>
    <w:rsid w:val="00451640"/>
    <w:rsid w:val="004603FC"/>
    <w:rsid w:val="00461DEE"/>
    <w:rsid w:val="00493531"/>
    <w:rsid w:val="004C13C3"/>
    <w:rsid w:val="004C2379"/>
    <w:rsid w:val="005230B8"/>
    <w:rsid w:val="0052754E"/>
    <w:rsid w:val="00554CAC"/>
    <w:rsid w:val="00565A96"/>
    <w:rsid w:val="00591C34"/>
    <w:rsid w:val="00594570"/>
    <w:rsid w:val="005A41FF"/>
    <w:rsid w:val="005C223E"/>
    <w:rsid w:val="005C7FCE"/>
    <w:rsid w:val="005E2B3B"/>
    <w:rsid w:val="006443E7"/>
    <w:rsid w:val="00647E66"/>
    <w:rsid w:val="00660FF5"/>
    <w:rsid w:val="0066500D"/>
    <w:rsid w:val="006B36F2"/>
    <w:rsid w:val="006C6938"/>
    <w:rsid w:val="006F39EF"/>
    <w:rsid w:val="00710512"/>
    <w:rsid w:val="0072071B"/>
    <w:rsid w:val="0072504F"/>
    <w:rsid w:val="007465CA"/>
    <w:rsid w:val="007531D0"/>
    <w:rsid w:val="00773709"/>
    <w:rsid w:val="00773D6A"/>
    <w:rsid w:val="0077408C"/>
    <w:rsid w:val="007744B4"/>
    <w:rsid w:val="007E463A"/>
    <w:rsid w:val="007E5BA4"/>
    <w:rsid w:val="0087399D"/>
    <w:rsid w:val="008A0573"/>
    <w:rsid w:val="008A2627"/>
    <w:rsid w:val="008D3EBF"/>
    <w:rsid w:val="008F0064"/>
    <w:rsid w:val="008F56F9"/>
    <w:rsid w:val="00941F19"/>
    <w:rsid w:val="00942D95"/>
    <w:rsid w:val="009471DE"/>
    <w:rsid w:val="009A2E74"/>
    <w:rsid w:val="009B23C5"/>
    <w:rsid w:val="009D7570"/>
    <w:rsid w:val="00A41FD4"/>
    <w:rsid w:val="00A60A22"/>
    <w:rsid w:val="00A80235"/>
    <w:rsid w:val="00A97D2B"/>
    <w:rsid w:val="00AC53C7"/>
    <w:rsid w:val="00B14882"/>
    <w:rsid w:val="00B4124A"/>
    <w:rsid w:val="00B47863"/>
    <w:rsid w:val="00B71FD5"/>
    <w:rsid w:val="00BA11CD"/>
    <w:rsid w:val="00BA4ED8"/>
    <w:rsid w:val="00BC28F7"/>
    <w:rsid w:val="00BC32A0"/>
    <w:rsid w:val="00BD7E1D"/>
    <w:rsid w:val="00C056EF"/>
    <w:rsid w:val="00C217F2"/>
    <w:rsid w:val="00C225FC"/>
    <w:rsid w:val="00C40F9B"/>
    <w:rsid w:val="00C756C6"/>
    <w:rsid w:val="00C90662"/>
    <w:rsid w:val="00C91799"/>
    <w:rsid w:val="00CA06BD"/>
    <w:rsid w:val="00CB223A"/>
    <w:rsid w:val="00CC115A"/>
    <w:rsid w:val="00CD79C7"/>
    <w:rsid w:val="00CE7F24"/>
    <w:rsid w:val="00CF2A64"/>
    <w:rsid w:val="00CF6339"/>
    <w:rsid w:val="00D32D6A"/>
    <w:rsid w:val="00D361B2"/>
    <w:rsid w:val="00D54CAB"/>
    <w:rsid w:val="00D7073D"/>
    <w:rsid w:val="00DB4E7A"/>
    <w:rsid w:val="00DD4D35"/>
    <w:rsid w:val="00DD5855"/>
    <w:rsid w:val="00DD780D"/>
    <w:rsid w:val="00DD7D56"/>
    <w:rsid w:val="00DE7A6F"/>
    <w:rsid w:val="00E10AC5"/>
    <w:rsid w:val="00E1524E"/>
    <w:rsid w:val="00E856DB"/>
    <w:rsid w:val="00E85896"/>
    <w:rsid w:val="00EA3C5B"/>
    <w:rsid w:val="00EE1E24"/>
    <w:rsid w:val="00F2286B"/>
    <w:rsid w:val="00F36F6A"/>
    <w:rsid w:val="00F8427F"/>
    <w:rsid w:val="00FB6470"/>
    <w:rsid w:val="00FD153F"/>
    <w:rsid w:val="00FE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4E6A77"/>
  <w14:defaultImageDpi w14:val="0"/>
  <w15:docId w15:val="{781D516D-B3C2-41E5-9EC2-CC3696DF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EBF"/>
    <w:pPr>
      <w:spacing w:after="160" w:line="259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3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8D3EBF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CE7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898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rnkovic\AppData\Local\Microsoft\Windows\INetCache\Content.Outlook\SG8SKQO6\Izmjene%20i%20dopune%20Program%20kultura%202019%2015.11.2019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Izmjene i dopune Program kultura 2019 15.11.2019</Template>
  <TotalTime>9</TotalTime>
  <Pages>3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4</cp:revision>
  <cp:lastPrinted>2020-07-09T12:59:00Z</cp:lastPrinted>
  <dcterms:created xsi:type="dcterms:W3CDTF">2024-04-11T09:34:00Z</dcterms:created>
  <dcterms:modified xsi:type="dcterms:W3CDTF">2024-04-11T09:42:00Z</dcterms:modified>
</cp:coreProperties>
</file>